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1AF" w:rsidRDefault="00F421AF" w:rsidP="00DE128C">
      <w:pPr>
        <w:spacing w:afterLines="50"/>
        <w:jc w:val="center"/>
        <w:rPr>
          <w:sz w:val="44"/>
          <w:szCs w:val="44"/>
        </w:rPr>
      </w:pPr>
      <w:r w:rsidRPr="006B4105">
        <w:rPr>
          <w:rFonts w:hint="eastAsia"/>
          <w:sz w:val="44"/>
          <w:szCs w:val="44"/>
        </w:rPr>
        <w:t>现有</w:t>
      </w:r>
      <w:r>
        <w:rPr>
          <w:rFonts w:hint="eastAsia"/>
          <w:sz w:val="44"/>
          <w:szCs w:val="44"/>
        </w:rPr>
        <w:t>关键</w:t>
      </w:r>
      <w:r w:rsidRPr="006B4105">
        <w:rPr>
          <w:rFonts w:hint="eastAsia"/>
          <w:sz w:val="44"/>
          <w:szCs w:val="44"/>
        </w:rPr>
        <w:t>技术</w:t>
      </w:r>
      <w:r>
        <w:rPr>
          <w:rFonts w:hint="eastAsia"/>
          <w:sz w:val="44"/>
          <w:szCs w:val="44"/>
        </w:rPr>
        <w:t>清单（冶金矿山采选业）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01"/>
        <w:gridCol w:w="2268"/>
        <w:gridCol w:w="7899"/>
        <w:gridCol w:w="3224"/>
      </w:tblGrid>
      <w:tr w:rsidR="00F421AF" w:rsidRPr="00492568" w:rsidTr="00794D33">
        <w:tc>
          <w:tcPr>
            <w:tcW w:w="1101" w:type="dxa"/>
          </w:tcPr>
          <w:p w:rsidR="00F421AF" w:rsidRPr="00492568" w:rsidRDefault="00F421AF" w:rsidP="00D95E3B">
            <w:pPr>
              <w:spacing w:line="440" w:lineRule="exact"/>
              <w:jc w:val="center"/>
              <w:rPr>
                <w:sz w:val="30"/>
                <w:szCs w:val="30"/>
              </w:rPr>
            </w:pPr>
            <w:r w:rsidRPr="00492568">
              <w:rPr>
                <w:rFonts w:hint="eastAsia"/>
                <w:sz w:val="30"/>
                <w:szCs w:val="30"/>
              </w:rPr>
              <w:t>序号</w:t>
            </w:r>
          </w:p>
        </w:tc>
        <w:tc>
          <w:tcPr>
            <w:tcW w:w="2268" w:type="dxa"/>
          </w:tcPr>
          <w:p w:rsidR="00F421AF" w:rsidRPr="00492568" w:rsidRDefault="00F421AF" w:rsidP="00D95E3B">
            <w:pPr>
              <w:spacing w:line="440" w:lineRule="exact"/>
              <w:jc w:val="center"/>
              <w:rPr>
                <w:sz w:val="30"/>
                <w:szCs w:val="30"/>
              </w:rPr>
            </w:pPr>
            <w:r w:rsidRPr="00492568">
              <w:rPr>
                <w:rFonts w:hint="eastAsia"/>
                <w:sz w:val="30"/>
                <w:szCs w:val="30"/>
              </w:rPr>
              <w:t>所属领域</w:t>
            </w:r>
          </w:p>
        </w:tc>
        <w:tc>
          <w:tcPr>
            <w:tcW w:w="7899" w:type="dxa"/>
          </w:tcPr>
          <w:p w:rsidR="00F421AF" w:rsidRPr="00492568" w:rsidRDefault="00F421AF" w:rsidP="00D95E3B">
            <w:pPr>
              <w:spacing w:line="440" w:lineRule="exact"/>
              <w:jc w:val="center"/>
              <w:rPr>
                <w:sz w:val="30"/>
                <w:szCs w:val="30"/>
              </w:rPr>
            </w:pPr>
            <w:r w:rsidRPr="00492568">
              <w:rPr>
                <w:rFonts w:hint="eastAsia"/>
                <w:sz w:val="30"/>
                <w:szCs w:val="30"/>
              </w:rPr>
              <w:t>技术名称</w:t>
            </w:r>
          </w:p>
        </w:tc>
        <w:tc>
          <w:tcPr>
            <w:tcW w:w="3224" w:type="dxa"/>
          </w:tcPr>
          <w:p w:rsidR="00F421AF" w:rsidRPr="00492568" w:rsidRDefault="00F421AF" w:rsidP="00D95E3B">
            <w:pPr>
              <w:spacing w:line="440" w:lineRule="exact"/>
              <w:jc w:val="center"/>
              <w:rPr>
                <w:sz w:val="30"/>
                <w:szCs w:val="30"/>
              </w:rPr>
            </w:pPr>
            <w:r w:rsidRPr="00492568">
              <w:rPr>
                <w:rFonts w:hint="eastAsia"/>
                <w:sz w:val="30"/>
                <w:szCs w:val="30"/>
              </w:rPr>
              <w:t>备注</w:t>
            </w:r>
          </w:p>
        </w:tc>
      </w:tr>
      <w:tr w:rsidR="00F421AF" w:rsidRPr="00492568" w:rsidTr="00794D33">
        <w:tc>
          <w:tcPr>
            <w:tcW w:w="1101" w:type="dxa"/>
          </w:tcPr>
          <w:p w:rsidR="00F421AF" w:rsidRPr="00492568" w:rsidRDefault="00F421AF" w:rsidP="00D95E3B">
            <w:pPr>
              <w:spacing w:line="440" w:lineRule="exact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</w:t>
            </w:r>
          </w:p>
        </w:tc>
        <w:tc>
          <w:tcPr>
            <w:tcW w:w="2268" w:type="dxa"/>
          </w:tcPr>
          <w:p w:rsidR="00F421AF" w:rsidRPr="00902B02" w:rsidRDefault="00F421AF" w:rsidP="00D95E3B">
            <w:pPr>
              <w:spacing w:line="440" w:lineRule="exact"/>
              <w:jc w:val="center"/>
              <w:rPr>
                <w:sz w:val="30"/>
                <w:szCs w:val="30"/>
              </w:rPr>
            </w:pPr>
            <w:r w:rsidRPr="00B92C5C">
              <w:rPr>
                <w:rFonts w:hint="eastAsia"/>
                <w:sz w:val="30"/>
                <w:szCs w:val="30"/>
              </w:rPr>
              <w:t>采矿</w:t>
            </w:r>
          </w:p>
        </w:tc>
        <w:tc>
          <w:tcPr>
            <w:tcW w:w="7899" w:type="dxa"/>
          </w:tcPr>
          <w:p w:rsidR="00F421AF" w:rsidRPr="00902B02" w:rsidRDefault="00F421AF" w:rsidP="00D95E3B">
            <w:pPr>
              <w:spacing w:line="440" w:lineRule="exact"/>
              <w:jc w:val="center"/>
              <w:rPr>
                <w:sz w:val="30"/>
                <w:szCs w:val="30"/>
              </w:rPr>
            </w:pPr>
            <w:r w:rsidRPr="00794D33">
              <w:rPr>
                <w:rFonts w:hint="eastAsia"/>
                <w:sz w:val="30"/>
                <w:szCs w:val="30"/>
              </w:rPr>
              <w:t>大型露天矿山陡帮开采技术</w:t>
            </w:r>
          </w:p>
        </w:tc>
        <w:tc>
          <w:tcPr>
            <w:tcW w:w="3224" w:type="dxa"/>
          </w:tcPr>
          <w:p w:rsidR="00F421AF" w:rsidRPr="00794D33" w:rsidRDefault="00F421AF" w:rsidP="00D95E3B"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</w:tr>
      <w:tr w:rsidR="00F421AF" w:rsidRPr="00492568" w:rsidTr="00794D33">
        <w:tc>
          <w:tcPr>
            <w:tcW w:w="1101" w:type="dxa"/>
          </w:tcPr>
          <w:p w:rsidR="00F421AF" w:rsidRDefault="00F421AF" w:rsidP="00CF66F4">
            <w:pPr>
              <w:spacing w:line="440" w:lineRule="exact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  <w:tc>
          <w:tcPr>
            <w:tcW w:w="2268" w:type="dxa"/>
          </w:tcPr>
          <w:p w:rsidR="00F421AF" w:rsidRPr="00B92C5C" w:rsidRDefault="00F421AF" w:rsidP="00D95E3B">
            <w:pPr>
              <w:spacing w:line="44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采矿</w:t>
            </w:r>
          </w:p>
        </w:tc>
        <w:tc>
          <w:tcPr>
            <w:tcW w:w="7899" w:type="dxa"/>
          </w:tcPr>
          <w:p w:rsidR="00F421AF" w:rsidRPr="00794D33" w:rsidRDefault="00F421AF" w:rsidP="00D95E3B">
            <w:pPr>
              <w:spacing w:line="440" w:lineRule="exact"/>
              <w:jc w:val="center"/>
              <w:rPr>
                <w:sz w:val="30"/>
                <w:szCs w:val="30"/>
              </w:rPr>
            </w:pPr>
            <w:r w:rsidRPr="007D7CC7">
              <w:rPr>
                <w:rFonts w:hint="eastAsia"/>
                <w:sz w:val="30"/>
                <w:szCs w:val="30"/>
              </w:rPr>
              <w:t>大型深凹露天矿安全高效开采关键技术</w:t>
            </w:r>
          </w:p>
        </w:tc>
        <w:tc>
          <w:tcPr>
            <w:tcW w:w="3224" w:type="dxa"/>
          </w:tcPr>
          <w:p w:rsidR="00F421AF" w:rsidRPr="00794D33" w:rsidRDefault="00F421AF" w:rsidP="00D95E3B"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</w:tr>
      <w:tr w:rsidR="00F421AF" w:rsidRPr="00492568" w:rsidTr="00794D33">
        <w:tc>
          <w:tcPr>
            <w:tcW w:w="1101" w:type="dxa"/>
          </w:tcPr>
          <w:p w:rsidR="00F421AF" w:rsidRDefault="00F421AF" w:rsidP="00CF66F4">
            <w:pPr>
              <w:spacing w:line="440" w:lineRule="exact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3</w:t>
            </w:r>
          </w:p>
        </w:tc>
        <w:tc>
          <w:tcPr>
            <w:tcW w:w="2268" w:type="dxa"/>
          </w:tcPr>
          <w:p w:rsidR="00F421AF" w:rsidRPr="00B92C5C" w:rsidRDefault="00F421AF" w:rsidP="00D95E3B">
            <w:pPr>
              <w:spacing w:line="44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采矿</w:t>
            </w:r>
          </w:p>
        </w:tc>
        <w:tc>
          <w:tcPr>
            <w:tcW w:w="7899" w:type="dxa"/>
          </w:tcPr>
          <w:p w:rsidR="00F421AF" w:rsidRPr="00902B02" w:rsidRDefault="00F421AF" w:rsidP="00D95E3B">
            <w:pPr>
              <w:spacing w:line="440" w:lineRule="exact"/>
              <w:jc w:val="center"/>
              <w:rPr>
                <w:sz w:val="30"/>
                <w:szCs w:val="30"/>
              </w:rPr>
            </w:pPr>
            <w:r w:rsidRPr="00794D33">
              <w:rPr>
                <w:rFonts w:hint="eastAsia"/>
                <w:sz w:val="30"/>
                <w:szCs w:val="30"/>
              </w:rPr>
              <w:t>深凹露天矿山陡坡铁路运输技术</w:t>
            </w:r>
          </w:p>
        </w:tc>
        <w:tc>
          <w:tcPr>
            <w:tcW w:w="3224" w:type="dxa"/>
          </w:tcPr>
          <w:p w:rsidR="00F421AF" w:rsidRPr="00794D33" w:rsidRDefault="00F421AF" w:rsidP="00D95E3B"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</w:tr>
      <w:tr w:rsidR="00F421AF" w:rsidRPr="00492568" w:rsidTr="00794D33">
        <w:tc>
          <w:tcPr>
            <w:tcW w:w="1101" w:type="dxa"/>
          </w:tcPr>
          <w:p w:rsidR="00F421AF" w:rsidRPr="00492568" w:rsidRDefault="00F421AF" w:rsidP="00CF66F4">
            <w:pPr>
              <w:spacing w:line="440" w:lineRule="exact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4</w:t>
            </w:r>
          </w:p>
        </w:tc>
        <w:tc>
          <w:tcPr>
            <w:tcW w:w="2268" w:type="dxa"/>
          </w:tcPr>
          <w:p w:rsidR="00F421AF" w:rsidRPr="00B92C5C" w:rsidRDefault="00F421AF" w:rsidP="00D95E3B">
            <w:pPr>
              <w:spacing w:line="44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采矿</w:t>
            </w:r>
          </w:p>
        </w:tc>
        <w:tc>
          <w:tcPr>
            <w:tcW w:w="7899" w:type="dxa"/>
          </w:tcPr>
          <w:p w:rsidR="00F421AF" w:rsidRPr="00794D33" w:rsidRDefault="00F421AF" w:rsidP="00D95E3B">
            <w:pPr>
              <w:spacing w:line="440" w:lineRule="exact"/>
              <w:jc w:val="center"/>
              <w:rPr>
                <w:sz w:val="30"/>
                <w:szCs w:val="30"/>
              </w:rPr>
            </w:pPr>
            <w:r w:rsidRPr="00794D33">
              <w:rPr>
                <w:rFonts w:hint="eastAsia"/>
                <w:sz w:val="30"/>
                <w:szCs w:val="30"/>
              </w:rPr>
              <w:t>露天矿汽车</w:t>
            </w:r>
            <w:r w:rsidRPr="00794D33">
              <w:rPr>
                <w:sz w:val="30"/>
                <w:szCs w:val="30"/>
              </w:rPr>
              <w:t>-</w:t>
            </w:r>
            <w:r w:rsidRPr="00794D33">
              <w:rPr>
                <w:rFonts w:hint="eastAsia"/>
                <w:sz w:val="30"/>
                <w:szCs w:val="30"/>
              </w:rPr>
              <w:t>铁路、汽车</w:t>
            </w:r>
            <w:r w:rsidRPr="00794D33">
              <w:rPr>
                <w:sz w:val="30"/>
                <w:szCs w:val="30"/>
              </w:rPr>
              <w:t>-</w:t>
            </w:r>
            <w:r w:rsidRPr="00794D33">
              <w:rPr>
                <w:rFonts w:hint="eastAsia"/>
                <w:sz w:val="30"/>
                <w:szCs w:val="30"/>
              </w:rPr>
              <w:t>胶带联合运输技术</w:t>
            </w:r>
            <w:r>
              <w:rPr>
                <w:sz w:val="30"/>
                <w:szCs w:val="30"/>
              </w:rPr>
              <w:t xml:space="preserve">   </w:t>
            </w:r>
          </w:p>
        </w:tc>
        <w:tc>
          <w:tcPr>
            <w:tcW w:w="3224" w:type="dxa"/>
          </w:tcPr>
          <w:p w:rsidR="00F421AF" w:rsidRPr="00794D33" w:rsidRDefault="00F421AF" w:rsidP="00D95E3B"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</w:tr>
      <w:tr w:rsidR="00F421AF" w:rsidRPr="00492568" w:rsidTr="00794D33">
        <w:tc>
          <w:tcPr>
            <w:tcW w:w="1101" w:type="dxa"/>
          </w:tcPr>
          <w:p w:rsidR="00F421AF" w:rsidRPr="00492568" w:rsidRDefault="00F421AF" w:rsidP="00CF66F4">
            <w:pPr>
              <w:spacing w:line="440" w:lineRule="exact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  <w:tc>
          <w:tcPr>
            <w:tcW w:w="2268" w:type="dxa"/>
          </w:tcPr>
          <w:p w:rsidR="00F421AF" w:rsidRPr="00902B02" w:rsidRDefault="00F421AF" w:rsidP="00D95E3B">
            <w:pPr>
              <w:spacing w:line="440" w:lineRule="exact"/>
              <w:jc w:val="center"/>
              <w:rPr>
                <w:sz w:val="30"/>
                <w:szCs w:val="30"/>
              </w:rPr>
            </w:pPr>
            <w:r w:rsidRPr="00B92C5C">
              <w:rPr>
                <w:rFonts w:hint="eastAsia"/>
                <w:sz w:val="30"/>
                <w:szCs w:val="30"/>
              </w:rPr>
              <w:t>采矿</w:t>
            </w:r>
          </w:p>
        </w:tc>
        <w:tc>
          <w:tcPr>
            <w:tcW w:w="7899" w:type="dxa"/>
          </w:tcPr>
          <w:p w:rsidR="00F421AF" w:rsidRPr="00902B02" w:rsidRDefault="00F421AF" w:rsidP="00D95E3B">
            <w:pPr>
              <w:spacing w:line="440" w:lineRule="exact"/>
              <w:jc w:val="center"/>
              <w:rPr>
                <w:sz w:val="30"/>
                <w:szCs w:val="30"/>
              </w:rPr>
            </w:pPr>
            <w:r w:rsidRPr="00902B02">
              <w:rPr>
                <w:rFonts w:hint="eastAsia"/>
                <w:sz w:val="30"/>
                <w:szCs w:val="30"/>
              </w:rPr>
              <w:t>复杂富水矿床开采关键技术</w:t>
            </w:r>
          </w:p>
        </w:tc>
        <w:tc>
          <w:tcPr>
            <w:tcW w:w="3224" w:type="dxa"/>
          </w:tcPr>
          <w:p w:rsidR="00F421AF" w:rsidRPr="00794D33" w:rsidRDefault="00F421AF" w:rsidP="00D95E3B"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</w:tr>
      <w:tr w:rsidR="00F421AF" w:rsidRPr="00492568" w:rsidTr="00794D33">
        <w:tc>
          <w:tcPr>
            <w:tcW w:w="1101" w:type="dxa"/>
          </w:tcPr>
          <w:p w:rsidR="00F421AF" w:rsidRDefault="00F421AF" w:rsidP="00CF66F4">
            <w:pPr>
              <w:spacing w:line="440" w:lineRule="exact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  <w:tc>
          <w:tcPr>
            <w:tcW w:w="2268" w:type="dxa"/>
          </w:tcPr>
          <w:p w:rsidR="00F421AF" w:rsidRPr="00794D33" w:rsidRDefault="00F421AF" w:rsidP="00D95E3B">
            <w:pPr>
              <w:spacing w:line="440" w:lineRule="exact"/>
              <w:jc w:val="center"/>
              <w:rPr>
                <w:sz w:val="30"/>
                <w:szCs w:val="30"/>
              </w:rPr>
            </w:pPr>
            <w:r w:rsidRPr="00B92C5C">
              <w:rPr>
                <w:rFonts w:hint="eastAsia"/>
                <w:sz w:val="30"/>
                <w:szCs w:val="30"/>
              </w:rPr>
              <w:t>采矿</w:t>
            </w:r>
          </w:p>
        </w:tc>
        <w:tc>
          <w:tcPr>
            <w:tcW w:w="7899" w:type="dxa"/>
          </w:tcPr>
          <w:p w:rsidR="00F421AF" w:rsidRPr="00794D33" w:rsidRDefault="00F421AF" w:rsidP="00D95E3B">
            <w:pPr>
              <w:spacing w:line="440" w:lineRule="exact"/>
              <w:jc w:val="center"/>
              <w:rPr>
                <w:sz w:val="30"/>
                <w:szCs w:val="30"/>
              </w:rPr>
            </w:pPr>
            <w:r w:rsidRPr="00794D33">
              <w:rPr>
                <w:rFonts w:hint="eastAsia"/>
                <w:sz w:val="30"/>
                <w:szCs w:val="30"/>
              </w:rPr>
              <w:t>金属矿山露天转地下开采技术</w:t>
            </w:r>
          </w:p>
        </w:tc>
        <w:tc>
          <w:tcPr>
            <w:tcW w:w="3224" w:type="dxa"/>
          </w:tcPr>
          <w:p w:rsidR="00F421AF" w:rsidRPr="00794D33" w:rsidRDefault="00F421AF" w:rsidP="00D95E3B"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</w:tr>
      <w:tr w:rsidR="00F421AF" w:rsidRPr="00492568" w:rsidTr="00794D33">
        <w:tc>
          <w:tcPr>
            <w:tcW w:w="1101" w:type="dxa"/>
          </w:tcPr>
          <w:p w:rsidR="00F421AF" w:rsidRPr="00492568" w:rsidRDefault="00F421AF" w:rsidP="00B470E1">
            <w:pPr>
              <w:spacing w:line="440" w:lineRule="exact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7</w:t>
            </w:r>
          </w:p>
        </w:tc>
        <w:tc>
          <w:tcPr>
            <w:tcW w:w="2268" w:type="dxa"/>
          </w:tcPr>
          <w:p w:rsidR="00F421AF" w:rsidRPr="00B92C5C" w:rsidRDefault="00F421AF" w:rsidP="00D95E3B">
            <w:pPr>
              <w:spacing w:line="44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采矿</w:t>
            </w:r>
          </w:p>
        </w:tc>
        <w:tc>
          <w:tcPr>
            <w:tcW w:w="7899" w:type="dxa"/>
          </w:tcPr>
          <w:p w:rsidR="00F421AF" w:rsidRPr="00835CDE" w:rsidRDefault="00F421AF" w:rsidP="00835CDE">
            <w:pPr>
              <w:jc w:val="center"/>
              <w:rPr>
                <w:sz w:val="28"/>
              </w:rPr>
            </w:pPr>
            <w:r w:rsidRPr="00835CDE">
              <w:rPr>
                <w:rFonts w:hint="eastAsia"/>
                <w:sz w:val="30"/>
                <w:szCs w:val="30"/>
              </w:rPr>
              <w:t>多矿体露天地下时空同步开采方法</w:t>
            </w:r>
          </w:p>
        </w:tc>
        <w:tc>
          <w:tcPr>
            <w:tcW w:w="3224" w:type="dxa"/>
          </w:tcPr>
          <w:p w:rsidR="00F421AF" w:rsidRPr="00794D33" w:rsidRDefault="00F421AF" w:rsidP="00D95E3B"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</w:tr>
      <w:tr w:rsidR="00F421AF" w:rsidRPr="00492568" w:rsidTr="00794D33">
        <w:tc>
          <w:tcPr>
            <w:tcW w:w="1101" w:type="dxa"/>
          </w:tcPr>
          <w:p w:rsidR="00F421AF" w:rsidRPr="00492568" w:rsidRDefault="00F421AF" w:rsidP="00B470E1">
            <w:pPr>
              <w:spacing w:line="440" w:lineRule="exact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  <w:tc>
          <w:tcPr>
            <w:tcW w:w="2268" w:type="dxa"/>
          </w:tcPr>
          <w:p w:rsidR="00F421AF" w:rsidRPr="00B92C5C" w:rsidRDefault="00F421AF" w:rsidP="00D95E3B">
            <w:pPr>
              <w:spacing w:line="44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采矿</w:t>
            </w:r>
          </w:p>
        </w:tc>
        <w:tc>
          <w:tcPr>
            <w:tcW w:w="7899" w:type="dxa"/>
          </w:tcPr>
          <w:p w:rsidR="00F421AF" w:rsidRPr="00794D33" w:rsidRDefault="00F421AF" w:rsidP="00D95E3B">
            <w:pPr>
              <w:spacing w:line="440" w:lineRule="exact"/>
              <w:jc w:val="center"/>
              <w:rPr>
                <w:sz w:val="30"/>
                <w:szCs w:val="30"/>
              </w:rPr>
            </w:pPr>
            <w:r w:rsidRPr="00794D33">
              <w:rPr>
                <w:rFonts w:hint="eastAsia"/>
                <w:sz w:val="30"/>
                <w:szCs w:val="30"/>
              </w:rPr>
              <w:t>安全高效低成本全尾砂充填采矿技术</w:t>
            </w:r>
          </w:p>
        </w:tc>
        <w:tc>
          <w:tcPr>
            <w:tcW w:w="3224" w:type="dxa"/>
          </w:tcPr>
          <w:p w:rsidR="00F421AF" w:rsidRPr="00794D33" w:rsidRDefault="00F421AF" w:rsidP="00D95E3B"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</w:tr>
      <w:tr w:rsidR="00F421AF" w:rsidRPr="00492568" w:rsidTr="00794D33">
        <w:tc>
          <w:tcPr>
            <w:tcW w:w="1101" w:type="dxa"/>
          </w:tcPr>
          <w:p w:rsidR="00F421AF" w:rsidRPr="00492568" w:rsidRDefault="00F421AF" w:rsidP="00B470E1">
            <w:pPr>
              <w:spacing w:line="440" w:lineRule="exact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</w:t>
            </w:r>
          </w:p>
        </w:tc>
        <w:tc>
          <w:tcPr>
            <w:tcW w:w="2268" w:type="dxa"/>
          </w:tcPr>
          <w:p w:rsidR="00F421AF" w:rsidRPr="00794D33" w:rsidRDefault="00F421AF" w:rsidP="00D95E3B">
            <w:pPr>
              <w:spacing w:line="440" w:lineRule="exact"/>
              <w:jc w:val="center"/>
              <w:rPr>
                <w:sz w:val="30"/>
                <w:szCs w:val="30"/>
              </w:rPr>
            </w:pPr>
            <w:r w:rsidRPr="00B92C5C">
              <w:rPr>
                <w:rFonts w:hint="eastAsia"/>
                <w:sz w:val="30"/>
                <w:szCs w:val="30"/>
              </w:rPr>
              <w:t>采矿</w:t>
            </w:r>
          </w:p>
        </w:tc>
        <w:tc>
          <w:tcPr>
            <w:tcW w:w="7899" w:type="dxa"/>
          </w:tcPr>
          <w:p w:rsidR="00F421AF" w:rsidRPr="00794D33" w:rsidRDefault="00F421AF" w:rsidP="00D95E3B">
            <w:pPr>
              <w:spacing w:line="440" w:lineRule="exact"/>
              <w:jc w:val="center"/>
              <w:rPr>
                <w:sz w:val="30"/>
                <w:szCs w:val="30"/>
              </w:rPr>
            </w:pPr>
            <w:r w:rsidRPr="00794D33">
              <w:rPr>
                <w:rFonts w:hint="eastAsia"/>
                <w:sz w:val="30"/>
                <w:szCs w:val="30"/>
              </w:rPr>
              <w:t>露天矿挂帮开采、境界外矿开采技术</w:t>
            </w:r>
          </w:p>
        </w:tc>
        <w:tc>
          <w:tcPr>
            <w:tcW w:w="3224" w:type="dxa"/>
          </w:tcPr>
          <w:p w:rsidR="00F421AF" w:rsidRPr="00794D33" w:rsidRDefault="00F421AF" w:rsidP="00D95E3B"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</w:tr>
      <w:tr w:rsidR="00F421AF" w:rsidRPr="00492568" w:rsidTr="00794D33">
        <w:tc>
          <w:tcPr>
            <w:tcW w:w="1101" w:type="dxa"/>
          </w:tcPr>
          <w:p w:rsidR="00F421AF" w:rsidRPr="00492568" w:rsidRDefault="00F421AF" w:rsidP="00B470E1">
            <w:pPr>
              <w:spacing w:line="440" w:lineRule="exact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10</w:t>
            </w:r>
          </w:p>
        </w:tc>
        <w:tc>
          <w:tcPr>
            <w:tcW w:w="2268" w:type="dxa"/>
          </w:tcPr>
          <w:p w:rsidR="00F421AF" w:rsidRPr="00794D33" w:rsidRDefault="00F421AF" w:rsidP="00D95E3B">
            <w:pPr>
              <w:spacing w:line="440" w:lineRule="exact"/>
              <w:jc w:val="center"/>
              <w:rPr>
                <w:sz w:val="30"/>
                <w:szCs w:val="30"/>
              </w:rPr>
            </w:pPr>
            <w:r w:rsidRPr="00B92C5C">
              <w:rPr>
                <w:rFonts w:hint="eastAsia"/>
                <w:sz w:val="30"/>
                <w:szCs w:val="30"/>
              </w:rPr>
              <w:t>采矿</w:t>
            </w:r>
          </w:p>
        </w:tc>
        <w:tc>
          <w:tcPr>
            <w:tcW w:w="7899" w:type="dxa"/>
          </w:tcPr>
          <w:p w:rsidR="00F421AF" w:rsidRPr="00794D33" w:rsidRDefault="00F421AF" w:rsidP="00D95E3B">
            <w:pPr>
              <w:spacing w:line="440" w:lineRule="exact"/>
              <w:jc w:val="center"/>
              <w:rPr>
                <w:sz w:val="30"/>
                <w:szCs w:val="30"/>
              </w:rPr>
            </w:pPr>
            <w:r w:rsidRPr="00794D33">
              <w:rPr>
                <w:rFonts w:hint="eastAsia"/>
                <w:sz w:val="30"/>
                <w:szCs w:val="30"/>
              </w:rPr>
              <w:t>破碎深埋缓倾斜铁矿床安全高效开采综合技术</w:t>
            </w:r>
          </w:p>
        </w:tc>
        <w:tc>
          <w:tcPr>
            <w:tcW w:w="3224" w:type="dxa"/>
          </w:tcPr>
          <w:p w:rsidR="00F421AF" w:rsidRPr="00794D33" w:rsidRDefault="00F421AF" w:rsidP="00D95E3B"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</w:tr>
      <w:tr w:rsidR="00F421AF" w:rsidRPr="00492568" w:rsidTr="00794D33">
        <w:tc>
          <w:tcPr>
            <w:tcW w:w="1101" w:type="dxa"/>
          </w:tcPr>
          <w:p w:rsidR="00F421AF" w:rsidRDefault="00F421AF" w:rsidP="00B470E1">
            <w:pPr>
              <w:spacing w:line="440" w:lineRule="exact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11</w:t>
            </w:r>
          </w:p>
        </w:tc>
        <w:tc>
          <w:tcPr>
            <w:tcW w:w="2268" w:type="dxa"/>
          </w:tcPr>
          <w:p w:rsidR="00F421AF" w:rsidRPr="00B92C5C" w:rsidRDefault="00F421AF" w:rsidP="00D95E3B">
            <w:pPr>
              <w:spacing w:line="44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采矿</w:t>
            </w:r>
          </w:p>
        </w:tc>
        <w:tc>
          <w:tcPr>
            <w:tcW w:w="7899" w:type="dxa"/>
          </w:tcPr>
          <w:p w:rsidR="00F421AF" w:rsidRPr="00794D33" w:rsidRDefault="00F421AF" w:rsidP="00D95E3B">
            <w:pPr>
              <w:spacing w:line="440" w:lineRule="exact"/>
              <w:jc w:val="center"/>
              <w:rPr>
                <w:sz w:val="30"/>
                <w:szCs w:val="30"/>
              </w:rPr>
            </w:pPr>
            <w:r w:rsidRPr="00D90721">
              <w:rPr>
                <w:rFonts w:hint="eastAsia"/>
                <w:sz w:val="30"/>
                <w:szCs w:val="30"/>
              </w:rPr>
              <w:t>缓倾斜薄矿体开采技术及装备</w:t>
            </w:r>
          </w:p>
        </w:tc>
        <w:tc>
          <w:tcPr>
            <w:tcW w:w="3224" w:type="dxa"/>
          </w:tcPr>
          <w:p w:rsidR="00F421AF" w:rsidRPr="00794D33" w:rsidRDefault="00F421AF" w:rsidP="00D95E3B"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</w:tr>
      <w:tr w:rsidR="00F421AF" w:rsidRPr="00492568" w:rsidTr="00794D33">
        <w:tc>
          <w:tcPr>
            <w:tcW w:w="1101" w:type="dxa"/>
          </w:tcPr>
          <w:p w:rsidR="00F421AF" w:rsidRDefault="00F421AF" w:rsidP="00B470E1">
            <w:pPr>
              <w:spacing w:line="440" w:lineRule="exact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12</w:t>
            </w:r>
          </w:p>
        </w:tc>
        <w:tc>
          <w:tcPr>
            <w:tcW w:w="2268" w:type="dxa"/>
          </w:tcPr>
          <w:p w:rsidR="00F421AF" w:rsidRPr="00794D33" w:rsidRDefault="00F421AF" w:rsidP="00D95E3B">
            <w:pPr>
              <w:spacing w:line="440" w:lineRule="exact"/>
              <w:jc w:val="center"/>
              <w:rPr>
                <w:sz w:val="30"/>
                <w:szCs w:val="30"/>
              </w:rPr>
            </w:pPr>
            <w:r w:rsidRPr="00794D33">
              <w:rPr>
                <w:rFonts w:hint="eastAsia"/>
                <w:sz w:val="30"/>
                <w:szCs w:val="30"/>
              </w:rPr>
              <w:t>采矿</w:t>
            </w:r>
          </w:p>
        </w:tc>
        <w:tc>
          <w:tcPr>
            <w:tcW w:w="7899" w:type="dxa"/>
          </w:tcPr>
          <w:p w:rsidR="00F421AF" w:rsidRPr="00794D33" w:rsidRDefault="00F421AF" w:rsidP="00D95E3B">
            <w:pPr>
              <w:spacing w:line="440" w:lineRule="exact"/>
              <w:jc w:val="center"/>
              <w:rPr>
                <w:sz w:val="30"/>
                <w:szCs w:val="30"/>
              </w:rPr>
            </w:pPr>
            <w:r w:rsidRPr="00794D33">
              <w:rPr>
                <w:rFonts w:hint="eastAsia"/>
                <w:sz w:val="30"/>
                <w:szCs w:val="30"/>
              </w:rPr>
              <w:t>金属矿山深部安全开采技术</w:t>
            </w:r>
          </w:p>
        </w:tc>
        <w:tc>
          <w:tcPr>
            <w:tcW w:w="3224" w:type="dxa"/>
          </w:tcPr>
          <w:p w:rsidR="00F421AF" w:rsidRPr="00794D33" w:rsidRDefault="00F421AF" w:rsidP="00D95E3B"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</w:tr>
      <w:tr w:rsidR="00F421AF" w:rsidRPr="00492568" w:rsidTr="00794D33">
        <w:tc>
          <w:tcPr>
            <w:tcW w:w="1101" w:type="dxa"/>
          </w:tcPr>
          <w:p w:rsidR="00F421AF" w:rsidRPr="00492568" w:rsidRDefault="00F421AF" w:rsidP="00B470E1">
            <w:pPr>
              <w:spacing w:line="440" w:lineRule="exact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13</w:t>
            </w:r>
          </w:p>
        </w:tc>
        <w:tc>
          <w:tcPr>
            <w:tcW w:w="2268" w:type="dxa"/>
          </w:tcPr>
          <w:p w:rsidR="00F421AF" w:rsidRPr="00794D33" w:rsidRDefault="00F421AF" w:rsidP="00D95E3B">
            <w:pPr>
              <w:spacing w:line="440" w:lineRule="exact"/>
              <w:jc w:val="center"/>
              <w:rPr>
                <w:sz w:val="30"/>
                <w:szCs w:val="30"/>
              </w:rPr>
            </w:pPr>
            <w:r w:rsidRPr="00794D33">
              <w:rPr>
                <w:rFonts w:hint="eastAsia"/>
                <w:sz w:val="30"/>
                <w:szCs w:val="30"/>
              </w:rPr>
              <w:t>采矿</w:t>
            </w:r>
          </w:p>
        </w:tc>
        <w:tc>
          <w:tcPr>
            <w:tcW w:w="7899" w:type="dxa"/>
          </w:tcPr>
          <w:p w:rsidR="00F421AF" w:rsidRPr="00794D33" w:rsidRDefault="00F421AF" w:rsidP="00D95E3B">
            <w:pPr>
              <w:spacing w:line="440" w:lineRule="exact"/>
              <w:jc w:val="center"/>
              <w:rPr>
                <w:sz w:val="30"/>
                <w:szCs w:val="30"/>
              </w:rPr>
            </w:pPr>
            <w:r w:rsidRPr="00794D33">
              <w:rPr>
                <w:rFonts w:hint="eastAsia"/>
                <w:sz w:val="30"/>
                <w:szCs w:val="30"/>
              </w:rPr>
              <w:t>露天矿境界外驻留矿体开采关键技术</w:t>
            </w:r>
          </w:p>
        </w:tc>
        <w:tc>
          <w:tcPr>
            <w:tcW w:w="3224" w:type="dxa"/>
          </w:tcPr>
          <w:p w:rsidR="00F421AF" w:rsidRPr="00794D33" w:rsidRDefault="00F421AF" w:rsidP="00D95E3B"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</w:tr>
      <w:tr w:rsidR="00F421AF" w:rsidRPr="00492568" w:rsidTr="00794D33">
        <w:tc>
          <w:tcPr>
            <w:tcW w:w="1101" w:type="dxa"/>
          </w:tcPr>
          <w:p w:rsidR="00F421AF" w:rsidRDefault="00F421AF" w:rsidP="00B470E1">
            <w:pPr>
              <w:spacing w:line="440" w:lineRule="exact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14</w:t>
            </w:r>
          </w:p>
        </w:tc>
        <w:tc>
          <w:tcPr>
            <w:tcW w:w="2268" w:type="dxa"/>
          </w:tcPr>
          <w:p w:rsidR="00F421AF" w:rsidRPr="00794D33" w:rsidRDefault="00F421AF" w:rsidP="00D95E3B">
            <w:pPr>
              <w:spacing w:line="44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采矿</w:t>
            </w:r>
          </w:p>
        </w:tc>
        <w:tc>
          <w:tcPr>
            <w:tcW w:w="7899" w:type="dxa"/>
          </w:tcPr>
          <w:p w:rsidR="00F421AF" w:rsidRPr="00794D33" w:rsidRDefault="00F421AF" w:rsidP="00D95E3B">
            <w:pPr>
              <w:spacing w:line="440" w:lineRule="exact"/>
              <w:jc w:val="center"/>
              <w:rPr>
                <w:sz w:val="30"/>
                <w:szCs w:val="30"/>
              </w:rPr>
            </w:pPr>
            <w:r w:rsidRPr="00835CDE">
              <w:rPr>
                <w:rFonts w:hint="eastAsia"/>
                <w:sz w:val="30"/>
                <w:szCs w:val="30"/>
              </w:rPr>
              <w:t>复杂矿床高强度低贫损微扰动开采技术</w:t>
            </w:r>
          </w:p>
        </w:tc>
        <w:tc>
          <w:tcPr>
            <w:tcW w:w="3224" w:type="dxa"/>
          </w:tcPr>
          <w:p w:rsidR="00F421AF" w:rsidRPr="00794D33" w:rsidRDefault="00F421AF" w:rsidP="00D95E3B"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</w:tr>
      <w:tr w:rsidR="00F421AF" w:rsidRPr="00492568" w:rsidTr="00794D33">
        <w:tc>
          <w:tcPr>
            <w:tcW w:w="1101" w:type="dxa"/>
          </w:tcPr>
          <w:p w:rsidR="00F421AF" w:rsidRDefault="00F421AF" w:rsidP="00B470E1">
            <w:pPr>
              <w:spacing w:line="440" w:lineRule="exact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15</w:t>
            </w:r>
          </w:p>
        </w:tc>
        <w:tc>
          <w:tcPr>
            <w:tcW w:w="2268" w:type="dxa"/>
          </w:tcPr>
          <w:p w:rsidR="00F421AF" w:rsidRPr="00794D33" w:rsidRDefault="00F421AF" w:rsidP="00D95E3B">
            <w:pPr>
              <w:spacing w:line="44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采矿</w:t>
            </w:r>
          </w:p>
        </w:tc>
        <w:tc>
          <w:tcPr>
            <w:tcW w:w="7899" w:type="dxa"/>
          </w:tcPr>
          <w:p w:rsidR="00F421AF" w:rsidRPr="00794D33" w:rsidRDefault="00F421AF" w:rsidP="00D95E3B">
            <w:pPr>
              <w:spacing w:line="440" w:lineRule="exact"/>
              <w:jc w:val="center"/>
              <w:rPr>
                <w:sz w:val="30"/>
                <w:szCs w:val="30"/>
              </w:rPr>
            </w:pPr>
            <w:r w:rsidRPr="00794D33">
              <w:rPr>
                <w:rFonts w:hint="eastAsia"/>
                <w:sz w:val="30"/>
                <w:szCs w:val="30"/>
              </w:rPr>
              <w:t>三下矿体开采技术</w:t>
            </w:r>
          </w:p>
        </w:tc>
        <w:tc>
          <w:tcPr>
            <w:tcW w:w="3224" w:type="dxa"/>
          </w:tcPr>
          <w:p w:rsidR="00F421AF" w:rsidRPr="00794D33" w:rsidRDefault="00F421AF" w:rsidP="00D95E3B"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</w:tr>
      <w:tr w:rsidR="00F421AF" w:rsidRPr="00492568" w:rsidTr="00794D33">
        <w:tc>
          <w:tcPr>
            <w:tcW w:w="1101" w:type="dxa"/>
          </w:tcPr>
          <w:p w:rsidR="00F421AF" w:rsidRDefault="00F421AF" w:rsidP="00B470E1">
            <w:pPr>
              <w:spacing w:line="440" w:lineRule="exact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16</w:t>
            </w:r>
          </w:p>
        </w:tc>
        <w:tc>
          <w:tcPr>
            <w:tcW w:w="2268" w:type="dxa"/>
          </w:tcPr>
          <w:p w:rsidR="00F421AF" w:rsidRPr="00794D33" w:rsidRDefault="00F421AF" w:rsidP="00D95E3B">
            <w:pPr>
              <w:spacing w:line="44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采矿</w:t>
            </w:r>
          </w:p>
        </w:tc>
        <w:tc>
          <w:tcPr>
            <w:tcW w:w="7899" w:type="dxa"/>
          </w:tcPr>
          <w:p w:rsidR="00F421AF" w:rsidRPr="00794D33" w:rsidRDefault="00F421AF" w:rsidP="00D95E3B">
            <w:pPr>
              <w:spacing w:line="440" w:lineRule="exact"/>
              <w:jc w:val="center"/>
              <w:rPr>
                <w:sz w:val="30"/>
                <w:szCs w:val="30"/>
              </w:rPr>
            </w:pPr>
            <w:r w:rsidRPr="00794D33">
              <w:rPr>
                <w:rFonts w:hint="eastAsia"/>
                <w:sz w:val="30"/>
                <w:szCs w:val="30"/>
              </w:rPr>
              <w:t>大间距集中化无底柱开采新工艺</w:t>
            </w:r>
          </w:p>
        </w:tc>
        <w:tc>
          <w:tcPr>
            <w:tcW w:w="3224" w:type="dxa"/>
          </w:tcPr>
          <w:p w:rsidR="00F421AF" w:rsidRPr="00794D33" w:rsidRDefault="00F421AF" w:rsidP="00D95E3B"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</w:tr>
      <w:tr w:rsidR="00F421AF" w:rsidRPr="00492568" w:rsidTr="00794D33">
        <w:tc>
          <w:tcPr>
            <w:tcW w:w="1101" w:type="dxa"/>
          </w:tcPr>
          <w:p w:rsidR="00F421AF" w:rsidRDefault="00F421AF" w:rsidP="00B470E1">
            <w:pPr>
              <w:spacing w:line="440" w:lineRule="exact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17</w:t>
            </w:r>
          </w:p>
        </w:tc>
        <w:tc>
          <w:tcPr>
            <w:tcW w:w="2268" w:type="dxa"/>
          </w:tcPr>
          <w:p w:rsidR="00F421AF" w:rsidRDefault="00F421AF" w:rsidP="00D95E3B">
            <w:pPr>
              <w:spacing w:line="44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采矿</w:t>
            </w:r>
          </w:p>
        </w:tc>
        <w:tc>
          <w:tcPr>
            <w:tcW w:w="7899" w:type="dxa"/>
          </w:tcPr>
          <w:p w:rsidR="00F421AF" w:rsidRPr="00794D33" w:rsidRDefault="00F421AF" w:rsidP="00D95E3B">
            <w:pPr>
              <w:spacing w:line="440" w:lineRule="exact"/>
              <w:jc w:val="center"/>
              <w:rPr>
                <w:sz w:val="30"/>
                <w:szCs w:val="30"/>
              </w:rPr>
            </w:pPr>
            <w:r w:rsidRPr="009E4750">
              <w:rPr>
                <w:rFonts w:hint="eastAsia"/>
                <w:sz w:val="30"/>
                <w:szCs w:val="30"/>
              </w:rPr>
              <w:t>地下铁矿上向进路充填采矿方法</w:t>
            </w:r>
          </w:p>
        </w:tc>
        <w:tc>
          <w:tcPr>
            <w:tcW w:w="3224" w:type="dxa"/>
          </w:tcPr>
          <w:p w:rsidR="00F421AF" w:rsidRPr="00794D33" w:rsidRDefault="00F421AF" w:rsidP="00D95E3B"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</w:tr>
      <w:tr w:rsidR="00F421AF" w:rsidRPr="00492568" w:rsidTr="00794D33">
        <w:tc>
          <w:tcPr>
            <w:tcW w:w="1101" w:type="dxa"/>
          </w:tcPr>
          <w:p w:rsidR="00F421AF" w:rsidRDefault="00F421AF" w:rsidP="00B470E1">
            <w:pPr>
              <w:spacing w:line="440" w:lineRule="exact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18</w:t>
            </w:r>
          </w:p>
        </w:tc>
        <w:tc>
          <w:tcPr>
            <w:tcW w:w="2268" w:type="dxa"/>
          </w:tcPr>
          <w:p w:rsidR="00F421AF" w:rsidRDefault="00F421AF" w:rsidP="00D95E3B">
            <w:pPr>
              <w:spacing w:line="44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采矿</w:t>
            </w:r>
          </w:p>
        </w:tc>
        <w:tc>
          <w:tcPr>
            <w:tcW w:w="7899" w:type="dxa"/>
          </w:tcPr>
          <w:p w:rsidR="00F421AF" w:rsidRPr="009E4750" w:rsidRDefault="00F421AF" w:rsidP="00D95E3B">
            <w:pPr>
              <w:spacing w:line="440" w:lineRule="exact"/>
              <w:jc w:val="center"/>
              <w:rPr>
                <w:sz w:val="30"/>
                <w:szCs w:val="30"/>
              </w:rPr>
            </w:pPr>
            <w:r w:rsidRPr="007D7CC7">
              <w:rPr>
                <w:rFonts w:hint="eastAsia"/>
                <w:sz w:val="30"/>
                <w:szCs w:val="30"/>
              </w:rPr>
              <w:t>海底大型金属矿床高效开采与安全保障关键技术</w:t>
            </w:r>
          </w:p>
        </w:tc>
        <w:tc>
          <w:tcPr>
            <w:tcW w:w="3224" w:type="dxa"/>
          </w:tcPr>
          <w:p w:rsidR="00F421AF" w:rsidRPr="00794D33" w:rsidRDefault="00F421AF" w:rsidP="00D95E3B"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</w:tr>
      <w:tr w:rsidR="00F421AF" w:rsidRPr="00492568" w:rsidTr="00794D33">
        <w:tc>
          <w:tcPr>
            <w:tcW w:w="1101" w:type="dxa"/>
          </w:tcPr>
          <w:p w:rsidR="00F421AF" w:rsidRDefault="00F421AF" w:rsidP="00B470E1">
            <w:pPr>
              <w:spacing w:line="440" w:lineRule="exact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19</w:t>
            </w:r>
          </w:p>
        </w:tc>
        <w:tc>
          <w:tcPr>
            <w:tcW w:w="2268" w:type="dxa"/>
          </w:tcPr>
          <w:p w:rsidR="00F421AF" w:rsidRPr="00794D33" w:rsidRDefault="00F421AF" w:rsidP="00D95E3B">
            <w:pPr>
              <w:spacing w:line="44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矿山安全</w:t>
            </w:r>
          </w:p>
        </w:tc>
        <w:tc>
          <w:tcPr>
            <w:tcW w:w="7899" w:type="dxa"/>
          </w:tcPr>
          <w:p w:rsidR="00F421AF" w:rsidRPr="00794D33" w:rsidRDefault="00F421AF" w:rsidP="00D95E3B">
            <w:pPr>
              <w:spacing w:line="440" w:lineRule="exact"/>
              <w:jc w:val="center"/>
              <w:rPr>
                <w:sz w:val="30"/>
                <w:szCs w:val="30"/>
              </w:rPr>
            </w:pPr>
            <w:r w:rsidRPr="00794D33">
              <w:rPr>
                <w:rFonts w:hint="eastAsia"/>
                <w:sz w:val="30"/>
                <w:szCs w:val="30"/>
              </w:rPr>
              <w:t>矿山采空区治理与监控技术</w:t>
            </w:r>
          </w:p>
        </w:tc>
        <w:tc>
          <w:tcPr>
            <w:tcW w:w="3224" w:type="dxa"/>
          </w:tcPr>
          <w:p w:rsidR="00F421AF" w:rsidRPr="00794D33" w:rsidRDefault="00F421AF" w:rsidP="00D95E3B"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</w:tr>
      <w:tr w:rsidR="00F421AF" w:rsidRPr="00492568" w:rsidTr="00794D33">
        <w:tc>
          <w:tcPr>
            <w:tcW w:w="1101" w:type="dxa"/>
          </w:tcPr>
          <w:p w:rsidR="00F421AF" w:rsidRPr="00492568" w:rsidRDefault="00F421AF" w:rsidP="00B470E1">
            <w:pPr>
              <w:spacing w:line="440" w:lineRule="exact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20</w:t>
            </w:r>
          </w:p>
        </w:tc>
        <w:tc>
          <w:tcPr>
            <w:tcW w:w="2268" w:type="dxa"/>
          </w:tcPr>
          <w:p w:rsidR="00F421AF" w:rsidRDefault="00F421AF" w:rsidP="00D95E3B">
            <w:pPr>
              <w:spacing w:line="44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矿山安全</w:t>
            </w:r>
          </w:p>
        </w:tc>
        <w:tc>
          <w:tcPr>
            <w:tcW w:w="7899" w:type="dxa"/>
          </w:tcPr>
          <w:p w:rsidR="00F421AF" w:rsidRPr="00794D33" w:rsidRDefault="00F421AF" w:rsidP="00D95E3B">
            <w:pPr>
              <w:spacing w:line="440" w:lineRule="exact"/>
              <w:jc w:val="center"/>
              <w:rPr>
                <w:sz w:val="30"/>
                <w:szCs w:val="30"/>
              </w:rPr>
            </w:pPr>
            <w:r w:rsidRPr="00347EBB">
              <w:rPr>
                <w:rFonts w:hint="eastAsia"/>
                <w:sz w:val="30"/>
                <w:szCs w:val="30"/>
              </w:rPr>
              <w:t>岩层运动灾害的微地震定位监测</w:t>
            </w:r>
          </w:p>
        </w:tc>
        <w:tc>
          <w:tcPr>
            <w:tcW w:w="3224" w:type="dxa"/>
          </w:tcPr>
          <w:p w:rsidR="00F421AF" w:rsidRPr="00794D33" w:rsidRDefault="00F421AF" w:rsidP="00D95E3B"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</w:tr>
      <w:tr w:rsidR="00F421AF" w:rsidRPr="00492568" w:rsidTr="00794D33">
        <w:tc>
          <w:tcPr>
            <w:tcW w:w="1101" w:type="dxa"/>
          </w:tcPr>
          <w:p w:rsidR="00F421AF" w:rsidRPr="00492568" w:rsidRDefault="00F421AF" w:rsidP="00B470E1">
            <w:pPr>
              <w:spacing w:line="440" w:lineRule="exact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21</w:t>
            </w:r>
          </w:p>
        </w:tc>
        <w:tc>
          <w:tcPr>
            <w:tcW w:w="2268" w:type="dxa"/>
          </w:tcPr>
          <w:p w:rsidR="00F421AF" w:rsidRPr="00794D33" w:rsidRDefault="00F421AF" w:rsidP="00D95E3B">
            <w:pPr>
              <w:spacing w:line="44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矿山安全</w:t>
            </w:r>
          </w:p>
        </w:tc>
        <w:tc>
          <w:tcPr>
            <w:tcW w:w="7899" w:type="dxa"/>
          </w:tcPr>
          <w:p w:rsidR="00F421AF" w:rsidRPr="00794D33" w:rsidRDefault="00F421AF" w:rsidP="00D95E3B">
            <w:pPr>
              <w:spacing w:line="440" w:lineRule="exact"/>
              <w:jc w:val="center"/>
              <w:rPr>
                <w:sz w:val="30"/>
                <w:szCs w:val="30"/>
              </w:rPr>
            </w:pPr>
            <w:r w:rsidRPr="00794D33">
              <w:rPr>
                <w:rFonts w:hint="eastAsia"/>
                <w:sz w:val="30"/>
                <w:szCs w:val="30"/>
              </w:rPr>
              <w:t>露天矿排土场稳定性及泥石流防治技术</w:t>
            </w:r>
          </w:p>
        </w:tc>
        <w:tc>
          <w:tcPr>
            <w:tcW w:w="3224" w:type="dxa"/>
          </w:tcPr>
          <w:p w:rsidR="00F421AF" w:rsidRPr="00794D33" w:rsidRDefault="00F421AF" w:rsidP="00D95E3B"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</w:tr>
      <w:tr w:rsidR="00F421AF" w:rsidRPr="00492568" w:rsidTr="00794D33">
        <w:tc>
          <w:tcPr>
            <w:tcW w:w="1101" w:type="dxa"/>
          </w:tcPr>
          <w:p w:rsidR="00F421AF" w:rsidRDefault="00F421AF" w:rsidP="00B470E1">
            <w:pPr>
              <w:spacing w:line="440" w:lineRule="exact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22</w:t>
            </w:r>
          </w:p>
        </w:tc>
        <w:tc>
          <w:tcPr>
            <w:tcW w:w="2268" w:type="dxa"/>
          </w:tcPr>
          <w:p w:rsidR="00F421AF" w:rsidRDefault="00F421AF" w:rsidP="00D95E3B">
            <w:pPr>
              <w:spacing w:line="44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矿山安全</w:t>
            </w:r>
          </w:p>
        </w:tc>
        <w:tc>
          <w:tcPr>
            <w:tcW w:w="7899" w:type="dxa"/>
          </w:tcPr>
          <w:p w:rsidR="00F421AF" w:rsidRPr="00794D33" w:rsidRDefault="00F421AF" w:rsidP="00D95E3B">
            <w:pPr>
              <w:spacing w:line="44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大型矿山排土场安全控制关键技术</w:t>
            </w:r>
          </w:p>
        </w:tc>
        <w:tc>
          <w:tcPr>
            <w:tcW w:w="3224" w:type="dxa"/>
          </w:tcPr>
          <w:p w:rsidR="00F421AF" w:rsidRPr="00794D33" w:rsidRDefault="00F421AF" w:rsidP="00D95E3B"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</w:tr>
      <w:tr w:rsidR="00F421AF" w:rsidRPr="00492568" w:rsidTr="00794D33">
        <w:tc>
          <w:tcPr>
            <w:tcW w:w="1101" w:type="dxa"/>
          </w:tcPr>
          <w:p w:rsidR="00F421AF" w:rsidRDefault="00F421AF" w:rsidP="00B470E1">
            <w:pPr>
              <w:spacing w:line="440" w:lineRule="exact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23</w:t>
            </w:r>
          </w:p>
        </w:tc>
        <w:tc>
          <w:tcPr>
            <w:tcW w:w="2268" w:type="dxa"/>
          </w:tcPr>
          <w:p w:rsidR="00F421AF" w:rsidRPr="00794D33" w:rsidRDefault="00F421AF" w:rsidP="00D95E3B">
            <w:pPr>
              <w:spacing w:line="44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矿山安全</w:t>
            </w:r>
          </w:p>
        </w:tc>
        <w:tc>
          <w:tcPr>
            <w:tcW w:w="7899" w:type="dxa"/>
          </w:tcPr>
          <w:p w:rsidR="00F421AF" w:rsidRPr="00794D33" w:rsidRDefault="00F421AF" w:rsidP="00D95E3B">
            <w:pPr>
              <w:spacing w:line="440" w:lineRule="exact"/>
              <w:jc w:val="center"/>
              <w:rPr>
                <w:sz w:val="30"/>
                <w:szCs w:val="30"/>
              </w:rPr>
            </w:pPr>
            <w:r w:rsidRPr="00794D33">
              <w:rPr>
                <w:rFonts w:hint="eastAsia"/>
                <w:sz w:val="30"/>
                <w:szCs w:val="30"/>
              </w:rPr>
              <w:t>露天矿边坡稳定性研究及滑体治理技术</w:t>
            </w:r>
          </w:p>
        </w:tc>
        <w:tc>
          <w:tcPr>
            <w:tcW w:w="3224" w:type="dxa"/>
          </w:tcPr>
          <w:p w:rsidR="00F421AF" w:rsidRPr="00794D33" w:rsidRDefault="00F421AF" w:rsidP="00D95E3B"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</w:tr>
      <w:tr w:rsidR="00F421AF" w:rsidRPr="00492568" w:rsidTr="00794D33">
        <w:tc>
          <w:tcPr>
            <w:tcW w:w="1101" w:type="dxa"/>
          </w:tcPr>
          <w:p w:rsidR="00F421AF" w:rsidRDefault="00F421AF" w:rsidP="00B470E1">
            <w:pPr>
              <w:spacing w:line="440" w:lineRule="exact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24</w:t>
            </w:r>
          </w:p>
        </w:tc>
        <w:tc>
          <w:tcPr>
            <w:tcW w:w="2268" w:type="dxa"/>
          </w:tcPr>
          <w:p w:rsidR="00F421AF" w:rsidRDefault="00F421AF" w:rsidP="00D95E3B">
            <w:pPr>
              <w:spacing w:line="44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矿山安全</w:t>
            </w:r>
          </w:p>
        </w:tc>
        <w:tc>
          <w:tcPr>
            <w:tcW w:w="7899" w:type="dxa"/>
          </w:tcPr>
          <w:p w:rsidR="00F421AF" w:rsidRPr="00794D33" w:rsidRDefault="00F421AF" w:rsidP="00D95E3B">
            <w:pPr>
              <w:spacing w:line="440" w:lineRule="exact"/>
              <w:jc w:val="center"/>
              <w:rPr>
                <w:sz w:val="30"/>
                <w:szCs w:val="30"/>
              </w:rPr>
            </w:pPr>
            <w:r w:rsidRPr="009E4750">
              <w:rPr>
                <w:rFonts w:hint="eastAsia"/>
                <w:sz w:val="30"/>
                <w:szCs w:val="30"/>
              </w:rPr>
              <w:t>露天矿边坡监测数据采集分析及预报技术</w:t>
            </w:r>
          </w:p>
        </w:tc>
        <w:tc>
          <w:tcPr>
            <w:tcW w:w="3224" w:type="dxa"/>
          </w:tcPr>
          <w:p w:rsidR="00F421AF" w:rsidRPr="00794D33" w:rsidRDefault="00F421AF" w:rsidP="00D95E3B"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</w:tr>
      <w:tr w:rsidR="00F421AF" w:rsidRPr="00492568" w:rsidTr="00794D33">
        <w:tc>
          <w:tcPr>
            <w:tcW w:w="1101" w:type="dxa"/>
          </w:tcPr>
          <w:p w:rsidR="00F421AF" w:rsidRPr="00492568" w:rsidRDefault="00F421AF" w:rsidP="00B470E1">
            <w:pPr>
              <w:spacing w:line="440" w:lineRule="exact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25</w:t>
            </w:r>
          </w:p>
        </w:tc>
        <w:tc>
          <w:tcPr>
            <w:tcW w:w="2268" w:type="dxa"/>
          </w:tcPr>
          <w:p w:rsidR="00F421AF" w:rsidRPr="00794D33" w:rsidRDefault="00F421AF" w:rsidP="00D95E3B">
            <w:pPr>
              <w:spacing w:line="44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矿山安全</w:t>
            </w:r>
          </w:p>
        </w:tc>
        <w:tc>
          <w:tcPr>
            <w:tcW w:w="7899" w:type="dxa"/>
          </w:tcPr>
          <w:p w:rsidR="00F421AF" w:rsidRPr="00794D33" w:rsidRDefault="00F421AF" w:rsidP="00D95E3B">
            <w:pPr>
              <w:spacing w:line="440" w:lineRule="exact"/>
              <w:jc w:val="center"/>
              <w:rPr>
                <w:sz w:val="30"/>
                <w:szCs w:val="30"/>
              </w:rPr>
            </w:pPr>
            <w:r w:rsidRPr="00794D33">
              <w:rPr>
                <w:rFonts w:hint="eastAsia"/>
                <w:sz w:val="30"/>
                <w:szCs w:val="30"/>
              </w:rPr>
              <w:t>尾矿库灾害预警与防治技术</w:t>
            </w:r>
          </w:p>
        </w:tc>
        <w:tc>
          <w:tcPr>
            <w:tcW w:w="3224" w:type="dxa"/>
          </w:tcPr>
          <w:p w:rsidR="00F421AF" w:rsidRPr="00794D33" w:rsidRDefault="00F421AF" w:rsidP="00D95E3B"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</w:tr>
      <w:tr w:rsidR="00F421AF" w:rsidRPr="00492568" w:rsidTr="00794D33">
        <w:tc>
          <w:tcPr>
            <w:tcW w:w="1101" w:type="dxa"/>
          </w:tcPr>
          <w:p w:rsidR="00F421AF" w:rsidRDefault="00F421AF" w:rsidP="00B470E1">
            <w:pPr>
              <w:spacing w:line="440" w:lineRule="exact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26</w:t>
            </w:r>
          </w:p>
        </w:tc>
        <w:tc>
          <w:tcPr>
            <w:tcW w:w="2268" w:type="dxa"/>
          </w:tcPr>
          <w:p w:rsidR="00F421AF" w:rsidRDefault="00F421AF" w:rsidP="00D95E3B">
            <w:pPr>
              <w:spacing w:line="44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尾矿处置</w:t>
            </w:r>
          </w:p>
        </w:tc>
        <w:tc>
          <w:tcPr>
            <w:tcW w:w="7899" w:type="dxa"/>
          </w:tcPr>
          <w:p w:rsidR="00F421AF" w:rsidRPr="00794D33" w:rsidRDefault="00F421AF" w:rsidP="00D95E3B">
            <w:pPr>
              <w:spacing w:line="44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尾矿干堆技术</w:t>
            </w:r>
          </w:p>
        </w:tc>
        <w:tc>
          <w:tcPr>
            <w:tcW w:w="3224" w:type="dxa"/>
          </w:tcPr>
          <w:p w:rsidR="00F421AF" w:rsidRPr="00794D33" w:rsidRDefault="00F421AF" w:rsidP="00D95E3B"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</w:tr>
      <w:tr w:rsidR="00F421AF" w:rsidRPr="00492568" w:rsidTr="00794D33">
        <w:tc>
          <w:tcPr>
            <w:tcW w:w="1101" w:type="dxa"/>
          </w:tcPr>
          <w:p w:rsidR="00F421AF" w:rsidRDefault="00F421AF" w:rsidP="00B470E1">
            <w:pPr>
              <w:spacing w:line="440" w:lineRule="exact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27</w:t>
            </w:r>
          </w:p>
        </w:tc>
        <w:tc>
          <w:tcPr>
            <w:tcW w:w="2268" w:type="dxa"/>
          </w:tcPr>
          <w:p w:rsidR="00F421AF" w:rsidRDefault="00F421AF" w:rsidP="00D95E3B">
            <w:pPr>
              <w:spacing w:line="44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尾矿处置</w:t>
            </w:r>
          </w:p>
        </w:tc>
        <w:tc>
          <w:tcPr>
            <w:tcW w:w="7899" w:type="dxa"/>
          </w:tcPr>
          <w:p w:rsidR="00F421AF" w:rsidRDefault="00F421AF" w:rsidP="00D95E3B">
            <w:pPr>
              <w:spacing w:line="44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尾矿与废石混排技术</w:t>
            </w:r>
          </w:p>
        </w:tc>
        <w:tc>
          <w:tcPr>
            <w:tcW w:w="3224" w:type="dxa"/>
          </w:tcPr>
          <w:p w:rsidR="00F421AF" w:rsidRPr="00794D33" w:rsidRDefault="00F421AF" w:rsidP="00D95E3B"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</w:tr>
      <w:tr w:rsidR="00F421AF" w:rsidRPr="00492568" w:rsidTr="00794D33">
        <w:tc>
          <w:tcPr>
            <w:tcW w:w="1101" w:type="dxa"/>
          </w:tcPr>
          <w:p w:rsidR="00F421AF" w:rsidRPr="00492568" w:rsidRDefault="00F421AF" w:rsidP="00B470E1">
            <w:pPr>
              <w:spacing w:line="440" w:lineRule="exact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28</w:t>
            </w:r>
          </w:p>
        </w:tc>
        <w:tc>
          <w:tcPr>
            <w:tcW w:w="2268" w:type="dxa"/>
          </w:tcPr>
          <w:p w:rsidR="00F421AF" w:rsidRDefault="00F421AF" w:rsidP="00D95E3B">
            <w:pPr>
              <w:spacing w:line="44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矿山爆破</w:t>
            </w:r>
          </w:p>
        </w:tc>
        <w:tc>
          <w:tcPr>
            <w:tcW w:w="7899" w:type="dxa"/>
          </w:tcPr>
          <w:p w:rsidR="00F421AF" w:rsidRDefault="00F421AF" w:rsidP="00D95E3B">
            <w:pPr>
              <w:spacing w:line="440" w:lineRule="exact"/>
              <w:jc w:val="center"/>
              <w:rPr>
                <w:sz w:val="30"/>
                <w:szCs w:val="30"/>
              </w:rPr>
            </w:pPr>
            <w:r w:rsidRPr="00F26C0C">
              <w:rPr>
                <w:rFonts w:hint="eastAsia"/>
                <w:sz w:val="30"/>
                <w:szCs w:val="30"/>
              </w:rPr>
              <w:t>大型露天矿山穿孔爆破工艺数字化系统研究与应用</w:t>
            </w:r>
          </w:p>
        </w:tc>
        <w:tc>
          <w:tcPr>
            <w:tcW w:w="3224" w:type="dxa"/>
          </w:tcPr>
          <w:p w:rsidR="00F421AF" w:rsidRPr="00794D33" w:rsidRDefault="00F421AF" w:rsidP="00D95E3B"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</w:tr>
      <w:tr w:rsidR="00F421AF" w:rsidRPr="00492568" w:rsidTr="00794D33">
        <w:tc>
          <w:tcPr>
            <w:tcW w:w="1101" w:type="dxa"/>
          </w:tcPr>
          <w:p w:rsidR="00F421AF" w:rsidRPr="00492568" w:rsidRDefault="00F421AF" w:rsidP="00B470E1">
            <w:pPr>
              <w:spacing w:line="440" w:lineRule="exact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29</w:t>
            </w:r>
          </w:p>
        </w:tc>
        <w:tc>
          <w:tcPr>
            <w:tcW w:w="2268" w:type="dxa"/>
          </w:tcPr>
          <w:p w:rsidR="00F421AF" w:rsidRDefault="00F421AF" w:rsidP="00D95E3B">
            <w:pPr>
              <w:spacing w:line="44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矿山爆破</w:t>
            </w:r>
          </w:p>
        </w:tc>
        <w:tc>
          <w:tcPr>
            <w:tcW w:w="7899" w:type="dxa"/>
          </w:tcPr>
          <w:p w:rsidR="00F421AF" w:rsidRPr="00794D33" w:rsidRDefault="00F421AF" w:rsidP="00D95E3B">
            <w:pPr>
              <w:spacing w:line="44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采场无（微）公害爆破技术</w:t>
            </w:r>
          </w:p>
        </w:tc>
        <w:tc>
          <w:tcPr>
            <w:tcW w:w="3224" w:type="dxa"/>
          </w:tcPr>
          <w:p w:rsidR="00F421AF" w:rsidRPr="00794D33" w:rsidRDefault="00F421AF" w:rsidP="00D95E3B"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</w:tr>
      <w:tr w:rsidR="00F421AF" w:rsidRPr="00492568" w:rsidTr="00794D33">
        <w:tc>
          <w:tcPr>
            <w:tcW w:w="1101" w:type="dxa"/>
          </w:tcPr>
          <w:p w:rsidR="00F421AF" w:rsidRPr="00492568" w:rsidRDefault="00F421AF" w:rsidP="00B470E1">
            <w:pPr>
              <w:spacing w:line="440" w:lineRule="exact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30</w:t>
            </w:r>
          </w:p>
        </w:tc>
        <w:tc>
          <w:tcPr>
            <w:tcW w:w="2268" w:type="dxa"/>
          </w:tcPr>
          <w:p w:rsidR="00F421AF" w:rsidRDefault="00F421AF" w:rsidP="00D95E3B">
            <w:pPr>
              <w:spacing w:line="44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矿山爆破</w:t>
            </w:r>
          </w:p>
        </w:tc>
        <w:tc>
          <w:tcPr>
            <w:tcW w:w="7899" w:type="dxa"/>
          </w:tcPr>
          <w:p w:rsidR="00F421AF" w:rsidRDefault="00F421AF" w:rsidP="00D95E3B">
            <w:pPr>
              <w:spacing w:line="44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采矿爆破块度控制爆破技术</w:t>
            </w:r>
          </w:p>
        </w:tc>
        <w:tc>
          <w:tcPr>
            <w:tcW w:w="3224" w:type="dxa"/>
          </w:tcPr>
          <w:p w:rsidR="00F421AF" w:rsidRPr="00794D33" w:rsidRDefault="00F421AF" w:rsidP="00D95E3B"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</w:tr>
      <w:tr w:rsidR="00F421AF" w:rsidRPr="00492568" w:rsidTr="00794D33">
        <w:tc>
          <w:tcPr>
            <w:tcW w:w="1101" w:type="dxa"/>
          </w:tcPr>
          <w:p w:rsidR="00F421AF" w:rsidRPr="00492568" w:rsidRDefault="00F421AF" w:rsidP="00B470E1">
            <w:pPr>
              <w:spacing w:line="440" w:lineRule="exact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31</w:t>
            </w:r>
          </w:p>
        </w:tc>
        <w:tc>
          <w:tcPr>
            <w:tcW w:w="2268" w:type="dxa"/>
          </w:tcPr>
          <w:p w:rsidR="00F421AF" w:rsidRDefault="00F421AF" w:rsidP="00D95E3B">
            <w:pPr>
              <w:spacing w:line="44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矿山爆破</w:t>
            </w:r>
          </w:p>
        </w:tc>
        <w:tc>
          <w:tcPr>
            <w:tcW w:w="7899" w:type="dxa"/>
          </w:tcPr>
          <w:p w:rsidR="00F421AF" w:rsidRDefault="00F421AF" w:rsidP="00D95E3B">
            <w:pPr>
              <w:spacing w:line="44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高陡边坡护帮控制爆破技术</w:t>
            </w:r>
          </w:p>
        </w:tc>
        <w:tc>
          <w:tcPr>
            <w:tcW w:w="3224" w:type="dxa"/>
          </w:tcPr>
          <w:p w:rsidR="00F421AF" w:rsidRPr="00794D33" w:rsidRDefault="00F421AF" w:rsidP="00D95E3B"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</w:tr>
      <w:tr w:rsidR="00F421AF" w:rsidRPr="00492568" w:rsidTr="00794D33">
        <w:tc>
          <w:tcPr>
            <w:tcW w:w="1101" w:type="dxa"/>
          </w:tcPr>
          <w:p w:rsidR="00F421AF" w:rsidRPr="00492568" w:rsidRDefault="00F421AF" w:rsidP="00B470E1">
            <w:pPr>
              <w:spacing w:line="440" w:lineRule="exact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32</w:t>
            </w:r>
          </w:p>
        </w:tc>
        <w:tc>
          <w:tcPr>
            <w:tcW w:w="2268" w:type="dxa"/>
          </w:tcPr>
          <w:p w:rsidR="00F421AF" w:rsidRDefault="00F421AF" w:rsidP="00D95E3B">
            <w:pPr>
              <w:spacing w:line="44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矿山爆破</w:t>
            </w:r>
          </w:p>
        </w:tc>
        <w:tc>
          <w:tcPr>
            <w:tcW w:w="7899" w:type="dxa"/>
          </w:tcPr>
          <w:p w:rsidR="00F421AF" w:rsidRDefault="00F421AF" w:rsidP="00D95E3B">
            <w:pPr>
              <w:spacing w:line="44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深井高地压控制爆破技术</w:t>
            </w:r>
          </w:p>
        </w:tc>
        <w:tc>
          <w:tcPr>
            <w:tcW w:w="3224" w:type="dxa"/>
          </w:tcPr>
          <w:p w:rsidR="00F421AF" w:rsidRPr="00794D33" w:rsidRDefault="00F421AF" w:rsidP="00D95E3B"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</w:tr>
      <w:tr w:rsidR="00F421AF" w:rsidRPr="00492568" w:rsidTr="00794D33">
        <w:tc>
          <w:tcPr>
            <w:tcW w:w="1101" w:type="dxa"/>
          </w:tcPr>
          <w:p w:rsidR="00F421AF" w:rsidRPr="00492568" w:rsidRDefault="00F421AF" w:rsidP="00B470E1">
            <w:pPr>
              <w:spacing w:line="440" w:lineRule="exact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33</w:t>
            </w:r>
          </w:p>
        </w:tc>
        <w:tc>
          <w:tcPr>
            <w:tcW w:w="2268" w:type="dxa"/>
          </w:tcPr>
          <w:p w:rsidR="00F421AF" w:rsidRPr="00794D33" w:rsidRDefault="00F421AF" w:rsidP="00D95E3B">
            <w:pPr>
              <w:spacing w:line="44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矿山通风</w:t>
            </w:r>
          </w:p>
        </w:tc>
        <w:tc>
          <w:tcPr>
            <w:tcW w:w="7899" w:type="dxa"/>
          </w:tcPr>
          <w:p w:rsidR="00F421AF" w:rsidRPr="00794D33" w:rsidRDefault="00F421AF" w:rsidP="00D95E3B">
            <w:pPr>
              <w:spacing w:line="440" w:lineRule="exact"/>
              <w:jc w:val="center"/>
              <w:rPr>
                <w:sz w:val="30"/>
                <w:szCs w:val="30"/>
              </w:rPr>
            </w:pPr>
            <w:r w:rsidRPr="00794D33">
              <w:rPr>
                <w:rFonts w:hint="eastAsia"/>
                <w:sz w:val="30"/>
                <w:szCs w:val="30"/>
              </w:rPr>
              <w:t>矿井多级机站通风系统风机计算机远程监控系统</w:t>
            </w:r>
          </w:p>
        </w:tc>
        <w:tc>
          <w:tcPr>
            <w:tcW w:w="3224" w:type="dxa"/>
          </w:tcPr>
          <w:p w:rsidR="00F421AF" w:rsidRPr="00794D33" w:rsidRDefault="00F421AF" w:rsidP="00D95E3B"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</w:tr>
      <w:tr w:rsidR="00F421AF" w:rsidRPr="00492568" w:rsidTr="00794D33">
        <w:tc>
          <w:tcPr>
            <w:tcW w:w="1101" w:type="dxa"/>
          </w:tcPr>
          <w:p w:rsidR="00F421AF" w:rsidRDefault="00F421AF" w:rsidP="00B470E1">
            <w:pPr>
              <w:spacing w:line="440" w:lineRule="exact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34</w:t>
            </w:r>
          </w:p>
        </w:tc>
        <w:tc>
          <w:tcPr>
            <w:tcW w:w="2268" w:type="dxa"/>
          </w:tcPr>
          <w:p w:rsidR="00F421AF" w:rsidRDefault="00F421AF" w:rsidP="00D95E3B">
            <w:pPr>
              <w:spacing w:line="44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矿山通风</w:t>
            </w:r>
          </w:p>
        </w:tc>
        <w:tc>
          <w:tcPr>
            <w:tcW w:w="7899" w:type="dxa"/>
          </w:tcPr>
          <w:p w:rsidR="00F421AF" w:rsidRPr="00794D33" w:rsidRDefault="00F421AF" w:rsidP="00F421AF">
            <w:pPr>
              <w:spacing w:line="440" w:lineRule="exact"/>
              <w:ind w:firstLineChars="300" w:firstLine="3168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深井开采通风降温与节能控制技术</w:t>
            </w:r>
          </w:p>
        </w:tc>
        <w:tc>
          <w:tcPr>
            <w:tcW w:w="3224" w:type="dxa"/>
          </w:tcPr>
          <w:p w:rsidR="00F421AF" w:rsidRPr="00794D33" w:rsidRDefault="00F421AF" w:rsidP="00D95E3B"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</w:tr>
      <w:tr w:rsidR="00F421AF" w:rsidRPr="00492568" w:rsidTr="00794D33">
        <w:tc>
          <w:tcPr>
            <w:tcW w:w="1101" w:type="dxa"/>
          </w:tcPr>
          <w:p w:rsidR="00F421AF" w:rsidRDefault="00F421AF" w:rsidP="00B470E1">
            <w:pPr>
              <w:spacing w:line="440" w:lineRule="exact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35</w:t>
            </w:r>
          </w:p>
        </w:tc>
        <w:tc>
          <w:tcPr>
            <w:tcW w:w="2268" w:type="dxa"/>
          </w:tcPr>
          <w:p w:rsidR="00F421AF" w:rsidRPr="00794D33" w:rsidRDefault="00F421AF" w:rsidP="00D95E3B">
            <w:pPr>
              <w:spacing w:line="44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选矿</w:t>
            </w:r>
          </w:p>
        </w:tc>
        <w:tc>
          <w:tcPr>
            <w:tcW w:w="7899" w:type="dxa"/>
          </w:tcPr>
          <w:p w:rsidR="00F421AF" w:rsidRPr="00794D33" w:rsidRDefault="00F421AF" w:rsidP="00D95E3B">
            <w:pPr>
              <w:spacing w:line="440" w:lineRule="exact"/>
              <w:jc w:val="center"/>
              <w:rPr>
                <w:sz w:val="30"/>
                <w:szCs w:val="30"/>
              </w:rPr>
            </w:pPr>
            <w:r w:rsidRPr="00EE7557">
              <w:rPr>
                <w:rFonts w:hint="eastAsia"/>
                <w:sz w:val="30"/>
                <w:szCs w:val="30"/>
              </w:rPr>
              <w:t>低品位磁铁矿石的预选技术与设备</w:t>
            </w:r>
          </w:p>
        </w:tc>
        <w:tc>
          <w:tcPr>
            <w:tcW w:w="3224" w:type="dxa"/>
          </w:tcPr>
          <w:p w:rsidR="00F421AF" w:rsidRPr="00794D33" w:rsidRDefault="00F421AF" w:rsidP="00D95E3B"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</w:tr>
      <w:tr w:rsidR="00F421AF" w:rsidRPr="00492568" w:rsidTr="00794D33">
        <w:tc>
          <w:tcPr>
            <w:tcW w:w="1101" w:type="dxa"/>
          </w:tcPr>
          <w:p w:rsidR="00F421AF" w:rsidRDefault="00F421AF" w:rsidP="00B470E1">
            <w:pPr>
              <w:spacing w:line="440" w:lineRule="exact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36</w:t>
            </w:r>
          </w:p>
        </w:tc>
        <w:tc>
          <w:tcPr>
            <w:tcW w:w="2268" w:type="dxa"/>
          </w:tcPr>
          <w:p w:rsidR="00F421AF" w:rsidRDefault="00F421AF" w:rsidP="00D95E3B">
            <w:pPr>
              <w:spacing w:line="44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选矿</w:t>
            </w:r>
          </w:p>
        </w:tc>
        <w:tc>
          <w:tcPr>
            <w:tcW w:w="7899" w:type="dxa"/>
          </w:tcPr>
          <w:p w:rsidR="00F421AF" w:rsidRPr="00EE7557" w:rsidRDefault="00F421AF" w:rsidP="00D95E3B">
            <w:pPr>
              <w:spacing w:line="440" w:lineRule="exact"/>
              <w:jc w:val="center"/>
              <w:rPr>
                <w:sz w:val="30"/>
                <w:szCs w:val="30"/>
              </w:rPr>
            </w:pPr>
            <w:r w:rsidRPr="009B07C6">
              <w:rPr>
                <w:rFonts w:hint="eastAsia"/>
                <w:sz w:val="30"/>
                <w:szCs w:val="30"/>
              </w:rPr>
              <w:t>贫赤</w:t>
            </w:r>
            <w:r w:rsidRPr="009B07C6">
              <w:rPr>
                <w:sz w:val="30"/>
                <w:szCs w:val="30"/>
              </w:rPr>
              <w:t>(</w:t>
            </w:r>
            <w:r w:rsidRPr="009B07C6">
              <w:rPr>
                <w:rFonts w:hint="eastAsia"/>
                <w:sz w:val="30"/>
                <w:szCs w:val="30"/>
              </w:rPr>
              <w:t>磁</w:t>
            </w:r>
            <w:r w:rsidRPr="009B07C6">
              <w:rPr>
                <w:sz w:val="30"/>
                <w:szCs w:val="30"/>
              </w:rPr>
              <w:t>)</w:t>
            </w:r>
            <w:r w:rsidRPr="009B07C6">
              <w:rPr>
                <w:rFonts w:hint="eastAsia"/>
                <w:sz w:val="30"/>
                <w:szCs w:val="30"/>
              </w:rPr>
              <w:t>铁矿选矿新工艺、新药剂与新设备研究及工业应用</w:t>
            </w:r>
          </w:p>
        </w:tc>
        <w:tc>
          <w:tcPr>
            <w:tcW w:w="3224" w:type="dxa"/>
          </w:tcPr>
          <w:p w:rsidR="00F421AF" w:rsidRPr="00794D33" w:rsidRDefault="00F421AF" w:rsidP="00D95E3B"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</w:tr>
      <w:tr w:rsidR="00F421AF" w:rsidRPr="00492568" w:rsidTr="00794D33">
        <w:tc>
          <w:tcPr>
            <w:tcW w:w="1101" w:type="dxa"/>
          </w:tcPr>
          <w:p w:rsidR="00F421AF" w:rsidRDefault="00F421AF" w:rsidP="00B470E1">
            <w:pPr>
              <w:spacing w:line="440" w:lineRule="exact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37</w:t>
            </w:r>
          </w:p>
        </w:tc>
        <w:tc>
          <w:tcPr>
            <w:tcW w:w="2268" w:type="dxa"/>
          </w:tcPr>
          <w:p w:rsidR="00F421AF" w:rsidRDefault="00F421AF" w:rsidP="00D95E3B">
            <w:pPr>
              <w:spacing w:line="44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选矿</w:t>
            </w:r>
          </w:p>
        </w:tc>
        <w:tc>
          <w:tcPr>
            <w:tcW w:w="7899" w:type="dxa"/>
          </w:tcPr>
          <w:p w:rsidR="00F421AF" w:rsidRPr="00EE7557" w:rsidRDefault="00F421AF" w:rsidP="00D95E3B">
            <w:pPr>
              <w:spacing w:line="440" w:lineRule="exact"/>
              <w:jc w:val="center"/>
              <w:rPr>
                <w:sz w:val="30"/>
                <w:szCs w:val="30"/>
              </w:rPr>
            </w:pPr>
            <w:r w:rsidRPr="00F148EC">
              <w:rPr>
                <w:rFonts w:hint="eastAsia"/>
                <w:sz w:val="30"/>
                <w:szCs w:val="30"/>
              </w:rPr>
              <w:t>低品位铁矿石高效辊压超细碎</w:t>
            </w:r>
            <w:r w:rsidRPr="00F148EC">
              <w:rPr>
                <w:sz w:val="30"/>
                <w:szCs w:val="30"/>
              </w:rPr>
              <w:t>—</w:t>
            </w:r>
            <w:r w:rsidRPr="00F148EC">
              <w:rPr>
                <w:rFonts w:hint="eastAsia"/>
                <w:sz w:val="30"/>
                <w:szCs w:val="30"/>
              </w:rPr>
              <w:t>粗粒湿式（弱、中场强）磁选抛尾节能新工艺与设备</w:t>
            </w:r>
          </w:p>
        </w:tc>
        <w:tc>
          <w:tcPr>
            <w:tcW w:w="3224" w:type="dxa"/>
          </w:tcPr>
          <w:p w:rsidR="00F421AF" w:rsidRDefault="00F421AF" w:rsidP="00D95E3B"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  <w:p w:rsidR="00F421AF" w:rsidRPr="00794D33" w:rsidRDefault="00F421AF" w:rsidP="00D95E3B"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</w:tr>
      <w:tr w:rsidR="00F421AF" w:rsidRPr="00492568" w:rsidTr="00794D33">
        <w:tc>
          <w:tcPr>
            <w:tcW w:w="1101" w:type="dxa"/>
          </w:tcPr>
          <w:p w:rsidR="00F421AF" w:rsidRPr="00492568" w:rsidRDefault="00F421AF" w:rsidP="00B470E1">
            <w:pPr>
              <w:spacing w:line="440" w:lineRule="exact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38</w:t>
            </w:r>
          </w:p>
        </w:tc>
        <w:tc>
          <w:tcPr>
            <w:tcW w:w="2268" w:type="dxa"/>
          </w:tcPr>
          <w:p w:rsidR="00F421AF" w:rsidRPr="00794D33" w:rsidRDefault="00F421AF" w:rsidP="00D95E3B">
            <w:pPr>
              <w:spacing w:line="44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选矿</w:t>
            </w:r>
          </w:p>
        </w:tc>
        <w:tc>
          <w:tcPr>
            <w:tcW w:w="7899" w:type="dxa"/>
          </w:tcPr>
          <w:p w:rsidR="00F421AF" w:rsidRPr="00794D33" w:rsidRDefault="00F421AF" w:rsidP="00D95E3B">
            <w:pPr>
              <w:spacing w:line="440" w:lineRule="exact"/>
              <w:jc w:val="center"/>
              <w:rPr>
                <w:sz w:val="30"/>
                <w:szCs w:val="30"/>
              </w:rPr>
            </w:pPr>
            <w:r w:rsidRPr="00794D33">
              <w:rPr>
                <w:rFonts w:hint="eastAsia"/>
                <w:sz w:val="30"/>
                <w:szCs w:val="30"/>
              </w:rPr>
              <w:t>质量铁精矿选矿新技术与装备</w:t>
            </w:r>
          </w:p>
        </w:tc>
        <w:tc>
          <w:tcPr>
            <w:tcW w:w="3224" w:type="dxa"/>
          </w:tcPr>
          <w:p w:rsidR="00F421AF" w:rsidRPr="00794D33" w:rsidRDefault="00F421AF" w:rsidP="00D95E3B"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</w:tr>
      <w:tr w:rsidR="00F421AF" w:rsidRPr="00492568" w:rsidTr="00794D33">
        <w:tc>
          <w:tcPr>
            <w:tcW w:w="1101" w:type="dxa"/>
          </w:tcPr>
          <w:p w:rsidR="00F421AF" w:rsidRDefault="00F421AF" w:rsidP="00B470E1">
            <w:pPr>
              <w:spacing w:line="440" w:lineRule="exact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39</w:t>
            </w:r>
          </w:p>
        </w:tc>
        <w:tc>
          <w:tcPr>
            <w:tcW w:w="2268" w:type="dxa"/>
          </w:tcPr>
          <w:p w:rsidR="00F421AF" w:rsidRPr="00794D33" w:rsidRDefault="00F421AF" w:rsidP="00D95E3B">
            <w:pPr>
              <w:spacing w:line="44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选矿</w:t>
            </w:r>
          </w:p>
        </w:tc>
        <w:tc>
          <w:tcPr>
            <w:tcW w:w="7899" w:type="dxa"/>
          </w:tcPr>
          <w:p w:rsidR="00F421AF" w:rsidRPr="00794D33" w:rsidRDefault="00F421AF" w:rsidP="00D95E3B">
            <w:pPr>
              <w:spacing w:line="440" w:lineRule="exact"/>
              <w:jc w:val="center"/>
              <w:rPr>
                <w:sz w:val="30"/>
                <w:szCs w:val="30"/>
              </w:rPr>
            </w:pPr>
            <w:r w:rsidRPr="00EE7557">
              <w:rPr>
                <w:rFonts w:hint="eastAsia"/>
                <w:sz w:val="30"/>
                <w:szCs w:val="30"/>
              </w:rPr>
              <w:t>贫赤铁矿强磁预选技术与设备</w:t>
            </w:r>
          </w:p>
        </w:tc>
        <w:tc>
          <w:tcPr>
            <w:tcW w:w="3224" w:type="dxa"/>
          </w:tcPr>
          <w:p w:rsidR="00F421AF" w:rsidRPr="00794D33" w:rsidRDefault="00F421AF" w:rsidP="00D95E3B"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</w:tr>
      <w:tr w:rsidR="00F421AF" w:rsidRPr="00492568" w:rsidTr="00794D33">
        <w:tc>
          <w:tcPr>
            <w:tcW w:w="1101" w:type="dxa"/>
          </w:tcPr>
          <w:p w:rsidR="00F421AF" w:rsidRDefault="00F421AF" w:rsidP="00B470E1">
            <w:pPr>
              <w:spacing w:line="440" w:lineRule="exact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40</w:t>
            </w:r>
          </w:p>
        </w:tc>
        <w:tc>
          <w:tcPr>
            <w:tcW w:w="2268" w:type="dxa"/>
          </w:tcPr>
          <w:p w:rsidR="00F421AF" w:rsidRPr="00794D33" w:rsidRDefault="00F421AF" w:rsidP="00D95E3B">
            <w:pPr>
              <w:spacing w:line="44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选矿</w:t>
            </w:r>
          </w:p>
        </w:tc>
        <w:tc>
          <w:tcPr>
            <w:tcW w:w="7899" w:type="dxa"/>
          </w:tcPr>
          <w:p w:rsidR="00F421AF" w:rsidRPr="00EE7557" w:rsidRDefault="00F421AF" w:rsidP="00D95E3B">
            <w:pPr>
              <w:spacing w:line="440" w:lineRule="exact"/>
              <w:jc w:val="center"/>
              <w:rPr>
                <w:sz w:val="30"/>
                <w:szCs w:val="30"/>
              </w:rPr>
            </w:pPr>
            <w:r w:rsidRPr="00EE7557">
              <w:rPr>
                <w:rFonts w:hint="eastAsia"/>
                <w:sz w:val="30"/>
                <w:szCs w:val="30"/>
              </w:rPr>
              <w:t>贫磁铁矿石的弱磁－反浮选技术与工艺</w:t>
            </w:r>
          </w:p>
        </w:tc>
        <w:tc>
          <w:tcPr>
            <w:tcW w:w="3224" w:type="dxa"/>
          </w:tcPr>
          <w:p w:rsidR="00F421AF" w:rsidRPr="00794D33" w:rsidRDefault="00F421AF" w:rsidP="00D95E3B"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</w:tr>
      <w:tr w:rsidR="00F421AF" w:rsidRPr="00492568" w:rsidTr="00794D33">
        <w:tc>
          <w:tcPr>
            <w:tcW w:w="1101" w:type="dxa"/>
          </w:tcPr>
          <w:p w:rsidR="00F421AF" w:rsidRDefault="00F421AF" w:rsidP="00B470E1">
            <w:pPr>
              <w:spacing w:line="440" w:lineRule="exact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41</w:t>
            </w:r>
          </w:p>
        </w:tc>
        <w:tc>
          <w:tcPr>
            <w:tcW w:w="2268" w:type="dxa"/>
          </w:tcPr>
          <w:p w:rsidR="00F421AF" w:rsidRPr="00794D33" w:rsidRDefault="00F421AF" w:rsidP="00D95E3B">
            <w:pPr>
              <w:spacing w:line="44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选矿</w:t>
            </w:r>
          </w:p>
        </w:tc>
        <w:tc>
          <w:tcPr>
            <w:tcW w:w="7899" w:type="dxa"/>
          </w:tcPr>
          <w:p w:rsidR="00F421AF" w:rsidRPr="00794D33" w:rsidRDefault="00F421AF" w:rsidP="00D95E3B">
            <w:pPr>
              <w:spacing w:line="440" w:lineRule="exact"/>
              <w:jc w:val="center"/>
              <w:rPr>
                <w:sz w:val="30"/>
                <w:szCs w:val="30"/>
              </w:rPr>
            </w:pPr>
            <w:r w:rsidRPr="00794D33">
              <w:rPr>
                <w:rFonts w:hint="eastAsia"/>
                <w:sz w:val="30"/>
                <w:szCs w:val="30"/>
              </w:rPr>
              <w:t>微细粒赤铁矿选矿技术</w:t>
            </w:r>
          </w:p>
        </w:tc>
        <w:tc>
          <w:tcPr>
            <w:tcW w:w="3224" w:type="dxa"/>
          </w:tcPr>
          <w:p w:rsidR="00F421AF" w:rsidRPr="00794D33" w:rsidRDefault="00F421AF" w:rsidP="00D95E3B"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</w:tr>
      <w:tr w:rsidR="00F421AF" w:rsidRPr="00492568" w:rsidTr="00794D33">
        <w:tc>
          <w:tcPr>
            <w:tcW w:w="1101" w:type="dxa"/>
          </w:tcPr>
          <w:p w:rsidR="00F421AF" w:rsidRDefault="00F421AF" w:rsidP="00B470E1">
            <w:pPr>
              <w:spacing w:line="440" w:lineRule="exact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42</w:t>
            </w:r>
          </w:p>
        </w:tc>
        <w:tc>
          <w:tcPr>
            <w:tcW w:w="2268" w:type="dxa"/>
          </w:tcPr>
          <w:p w:rsidR="00F421AF" w:rsidRDefault="00F421AF" w:rsidP="00D95E3B">
            <w:pPr>
              <w:spacing w:line="44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选矿</w:t>
            </w:r>
          </w:p>
        </w:tc>
        <w:tc>
          <w:tcPr>
            <w:tcW w:w="7899" w:type="dxa"/>
          </w:tcPr>
          <w:p w:rsidR="00F421AF" w:rsidRPr="00794D33" w:rsidRDefault="00F421AF" w:rsidP="00D95E3B">
            <w:pPr>
              <w:spacing w:line="44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钒钛磁铁矿选矿技术</w:t>
            </w:r>
          </w:p>
        </w:tc>
        <w:tc>
          <w:tcPr>
            <w:tcW w:w="3224" w:type="dxa"/>
          </w:tcPr>
          <w:p w:rsidR="00F421AF" w:rsidRPr="00794D33" w:rsidRDefault="00F421AF" w:rsidP="00D95E3B"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</w:tr>
      <w:tr w:rsidR="00F421AF" w:rsidRPr="00492568" w:rsidTr="00794D33">
        <w:tc>
          <w:tcPr>
            <w:tcW w:w="1101" w:type="dxa"/>
          </w:tcPr>
          <w:p w:rsidR="00F421AF" w:rsidRPr="00492568" w:rsidRDefault="00F421AF" w:rsidP="00B470E1">
            <w:pPr>
              <w:spacing w:line="440" w:lineRule="exact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43</w:t>
            </w:r>
          </w:p>
        </w:tc>
        <w:tc>
          <w:tcPr>
            <w:tcW w:w="2268" w:type="dxa"/>
          </w:tcPr>
          <w:p w:rsidR="00F421AF" w:rsidRDefault="00F421AF" w:rsidP="00D95E3B">
            <w:pPr>
              <w:spacing w:line="44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选矿</w:t>
            </w:r>
          </w:p>
        </w:tc>
        <w:tc>
          <w:tcPr>
            <w:tcW w:w="7899" w:type="dxa"/>
          </w:tcPr>
          <w:p w:rsidR="00F421AF" w:rsidRDefault="00F421AF" w:rsidP="00D95E3B">
            <w:pPr>
              <w:spacing w:line="440" w:lineRule="exact"/>
              <w:jc w:val="center"/>
              <w:rPr>
                <w:sz w:val="30"/>
                <w:szCs w:val="30"/>
              </w:rPr>
            </w:pPr>
            <w:r w:rsidRPr="00D95E3B">
              <w:rPr>
                <w:rFonts w:hint="eastAsia"/>
                <w:sz w:val="30"/>
                <w:szCs w:val="30"/>
              </w:rPr>
              <w:t>铁、稀土、铌多金属共生矿综合选矿技术</w:t>
            </w:r>
          </w:p>
        </w:tc>
        <w:tc>
          <w:tcPr>
            <w:tcW w:w="3224" w:type="dxa"/>
          </w:tcPr>
          <w:p w:rsidR="00F421AF" w:rsidRPr="00794D33" w:rsidRDefault="00F421AF" w:rsidP="00D95E3B"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</w:tr>
      <w:tr w:rsidR="00F421AF" w:rsidRPr="00492568" w:rsidTr="00794D33">
        <w:tc>
          <w:tcPr>
            <w:tcW w:w="1101" w:type="dxa"/>
          </w:tcPr>
          <w:p w:rsidR="00F421AF" w:rsidRDefault="00F421AF" w:rsidP="00B470E1">
            <w:pPr>
              <w:spacing w:line="440" w:lineRule="exact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44</w:t>
            </w:r>
          </w:p>
        </w:tc>
        <w:tc>
          <w:tcPr>
            <w:tcW w:w="2268" w:type="dxa"/>
          </w:tcPr>
          <w:p w:rsidR="00F421AF" w:rsidRPr="00794D33" w:rsidRDefault="00F421AF" w:rsidP="00D95E3B">
            <w:pPr>
              <w:spacing w:line="44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选矿</w:t>
            </w:r>
          </w:p>
        </w:tc>
        <w:tc>
          <w:tcPr>
            <w:tcW w:w="7899" w:type="dxa"/>
          </w:tcPr>
          <w:p w:rsidR="00F421AF" w:rsidRPr="00794D33" w:rsidRDefault="00F421AF" w:rsidP="00D95E3B">
            <w:pPr>
              <w:spacing w:line="440" w:lineRule="exact"/>
              <w:jc w:val="center"/>
              <w:rPr>
                <w:sz w:val="30"/>
                <w:szCs w:val="30"/>
              </w:rPr>
            </w:pPr>
            <w:r w:rsidRPr="00107F4D">
              <w:rPr>
                <w:rFonts w:hint="eastAsia"/>
                <w:sz w:val="30"/>
                <w:szCs w:val="30"/>
              </w:rPr>
              <w:t>高碳酸盐难选铁矿石选矿关键技术与装备</w:t>
            </w:r>
          </w:p>
        </w:tc>
        <w:tc>
          <w:tcPr>
            <w:tcW w:w="3224" w:type="dxa"/>
          </w:tcPr>
          <w:p w:rsidR="00F421AF" w:rsidRPr="00794D33" w:rsidRDefault="00F421AF" w:rsidP="00D95E3B"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</w:tr>
      <w:tr w:rsidR="00F421AF" w:rsidRPr="00492568" w:rsidTr="00794D33">
        <w:tc>
          <w:tcPr>
            <w:tcW w:w="1101" w:type="dxa"/>
          </w:tcPr>
          <w:p w:rsidR="00F421AF" w:rsidRPr="00492568" w:rsidRDefault="00F421AF" w:rsidP="00B470E1">
            <w:pPr>
              <w:spacing w:line="440" w:lineRule="exact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45</w:t>
            </w:r>
          </w:p>
        </w:tc>
        <w:tc>
          <w:tcPr>
            <w:tcW w:w="2268" w:type="dxa"/>
          </w:tcPr>
          <w:p w:rsidR="00F421AF" w:rsidRPr="00794D33" w:rsidRDefault="00F421AF" w:rsidP="00D95E3B">
            <w:pPr>
              <w:spacing w:line="44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选矿</w:t>
            </w:r>
          </w:p>
        </w:tc>
        <w:tc>
          <w:tcPr>
            <w:tcW w:w="7899" w:type="dxa"/>
          </w:tcPr>
          <w:p w:rsidR="00F421AF" w:rsidRPr="00794D33" w:rsidRDefault="00F421AF" w:rsidP="00D95E3B">
            <w:pPr>
              <w:spacing w:line="440" w:lineRule="exact"/>
              <w:jc w:val="center"/>
              <w:rPr>
                <w:sz w:val="30"/>
                <w:szCs w:val="30"/>
              </w:rPr>
            </w:pPr>
            <w:r w:rsidRPr="00794D33">
              <w:rPr>
                <w:rFonts w:hint="eastAsia"/>
                <w:sz w:val="30"/>
                <w:szCs w:val="30"/>
              </w:rPr>
              <w:t>褐铁矿、菱铁矿高效选矿系统工程技术</w:t>
            </w:r>
          </w:p>
        </w:tc>
        <w:tc>
          <w:tcPr>
            <w:tcW w:w="3224" w:type="dxa"/>
          </w:tcPr>
          <w:p w:rsidR="00F421AF" w:rsidRPr="00794D33" w:rsidRDefault="00F421AF" w:rsidP="00D95E3B"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</w:tr>
      <w:tr w:rsidR="00F421AF" w:rsidRPr="00492568" w:rsidTr="00794D33">
        <w:tc>
          <w:tcPr>
            <w:tcW w:w="1101" w:type="dxa"/>
          </w:tcPr>
          <w:p w:rsidR="00F421AF" w:rsidRPr="00492568" w:rsidRDefault="00F421AF" w:rsidP="00D740E0">
            <w:pPr>
              <w:spacing w:line="440" w:lineRule="exact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46</w:t>
            </w:r>
          </w:p>
        </w:tc>
        <w:tc>
          <w:tcPr>
            <w:tcW w:w="2268" w:type="dxa"/>
          </w:tcPr>
          <w:p w:rsidR="00F421AF" w:rsidRDefault="00F421AF" w:rsidP="00D95E3B">
            <w:pPr>
              <w:spacing w:line="44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选矿</w:t>
            </w:r>
          </w:p>
        </w:tc>
        <w:tc>
          <w:tcPr>
            <w:tcW w:w="7899" w:type="dxa"/>
          </w:tcPr>
          <w:p w:rsidR="00F421AF" w:rsidRPr="00794D33" w:rsidRDefault="00F421AF" w:rsidP="00D95E3B">
            <w:pPr>
              <w:spacing w:line="44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贫菱锰矿高效利用选冶技术</w:t>
            </w:r>
          </w:p>
        </w:tc>
        <w:tc>
          <w:tcPr>
            <w:tcW w:w="3224" w:type="dxa"/>
          </w:tcPr>
          <w:p w:rsidR="00F421AF" w:rsidRPr="00794D33" w:rsidRDefault="00F421AF" w:rsidP="00D95E3B"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</w:tr>
      <w:tr w:rsidR="00F421AF" w:rsidRPr="00492568" w:rsidTr="00794D33">
        <w:tc>
          <w:tcPr>
            <w:tcW w:w="1101" w:type="dxa"/>
          </w:tcPr>
          <w:p w:rsidR="00F421AF" w:rsidRDefault="00F421AF" w:rsidP="00D740E0">
            <w:pPr>
              <w:spacing w:line="440" w:lineRule="exact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47</w:t>
            </w:r>
          </w:p>
        </w:tc>
        <w:tc>
          <w:tcPr>
            <w:tcW w:w="2268" w:type="dxa"/>
          </w:tcPr>
          <w:p w:rsidR="00F421AF" w:rsidRPr="00794D33" w:rsidRDefault="00F421AF" w:rsidP="00D740E0">
            <w:pPr>
              <w:spacing w:line="44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选矿</w:t>
            </w:r>
          </w:p>
        </w:tc>
        <w:tc>
          <w:tcPr>
            <w:tcW w:w="7899" w:type="dxa"/>
          </w:tcPr>
          <w:p w:rsidR="00F421AF" w:rsidRDefault="00F421AF" w:rsidP="00D95E3B">
            <w:pPr>
              <w:spacing w:line="44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赤（褐）铁矿选矿新装备与新工艺</w:t>
            </w:r>
          </w:p>
        </w:tc>
        <w:tc>
          <w:tcPr>
            <w:tcW w:w="3224" w:type="dxa"/>
          </w:tcPr>
          <w:p w:rsidR="00F421AF" w:rsidRPr="00794D33" w:rsidRDefault="00F421AF" w:rsidP="00D95E3B"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</w:tr>
      <w:tr w:rsidR="00F421AF" w:rsidRPr="00492568" w:rsidTr="00794D33">
        <w:tc>
          <w:tcPr>
            <w:tcW w:w="1101" w:type="dxa"/>
          </w:tcPr>
          <w:p w:rsidR="00F421AF" w:rsidRPr="00492568" w:rsidRDefault="00F421AF" w:rsidP="00D740E0">
            <w:pPr>
              <w:spacing w:line="440" w:lineRule="exact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48</w:t>
            </w:r>
          </w:p>
        </w:tc>
        <w:tc>
          <w:tcPr>
            <w:tcW w:w="2268" w:type="dxa"/>
          </w:tcPr>
          <w:p w:rsidR="00F421AF" w:rsidRDefault="00F421AF" w:rsidP="00D740E0">
            <w:pPr>
              <w:spacing w:line="44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选矿</w:t>
            </w:r>
          </w:p>
        </w:tc>
        <w:tc>
          <w:tcPr>
            <w:tcW w:w="7899" w:type="dxa"/>
          </w:tcPr>
          <w:p w:rsidR="00F421AF" w:rsidRDefault="00F421AF" w:rsidP="00D95E3B">
            <w:pPr>
              <w:spacing w:line="44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低品位钒钛磁铁矿选矿新设备与新工艺</w:t>
            </w:r>
          </w:p>
        </w:tc>
        <w:tc>
          <w:tcPr>
            <w:tcW w:w="3224" w:type="dxa"/>
          </w:tcPr>
          <w:p w:rsidR="00F421AF" w:rsidRPr="00794D33" w:rsidRDefault="00F421AF" w:rsidP="00D95E3B"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</w:tr>
      <w:tr w:rsidR="00F421AF" w:rsidRPr="00492568" w:rsidTr="00794D33">
        <w:tc>
          <w:tcPr>
            <w:tcW w:w="1101" w:type="dxa"/>
          </w:tcPr>
          <w:p w:rsidR="00F421AF" w:rsidRDefault="00F421AF" w:rsidP="00D740E0">
            <w:pPr>
              <w:spacing w:line="440" w:lineRule="exact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49</w:t>
            </w:r>
          </w:p>
        </w:tc>
        <w:tc>
          <w:tcPr>
            <w:tcW w:w="2268" w:type="dxa"/>
          </w:tcPr>
          <w:p w:rsidR="00F421AF" w:rsidRDefault="00F421AF" w:rsidP="00D95E3B">
            <w:pPr>
              <w:spacing w:line="44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选矿</w:t>
            </w:r>
          </w:p>
        </w:tc>
        <w:tc>
          <w:tcPr>
            <w:tcW w:w="7899" w:type="dxa"/>
          </w:tcPr>
          <w:p w:rsidR="00F421AF" w:rsidRPr="00794D33" w:rsidRDefault="00F421AF" w:rsidP="00D95E3B">
            <w:pPr>
              <w:spacing w:line="440" w:lineRule="exact"/>
              <w:jc w:val="center"/>
              <w:rPr>
                <w:sz w:val="30"/>
                <w:szCs w:val="30"/>
              </w:rPr>
            </w:pPr>
            <w:r w:rsidRPr="00347EBB">
              <w:rPr>
                <w:rFonts w:hint="eastAsia"/>
                <w:sz w:val="30"/>
                <w:szCs w:val="30"/>
              </w:rPr>
              <w:t>低品位复杂难选铁矿的磁化焙烧选矿工艺</w:t>
            </w:r>
          </w:p>
        </w:tc>
        <w:tc>
          <w:tcPr>
            <w:tcW w:w="3224" w:type="dxa"/>
          </w:tcPr>
          <w:p w:rsidR="00F421AF" w:rsidRPr="00794D33" w:rsidRDefault="00F421AF" w:rsidP="00D95E3B"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</w:tr>
      <w:tr w:rsidR="00F421AF" w:rsidRPr="00492568" w:rsidTr="00794D33">
        <w:tc>
          <w:tcPr>
            <w:tcW w:w="1101" w:type="dxa"/>
          </w:tcPr>
          <w:p w:rsidR="00F421AF" w:rsidRPr="00492568" w:rsidRDefault="00F421AF" w:rsidP="00D740E0">
            <w:pPr>
              <w:spacing w:line="440" w:lineRule="exact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50</w:t>
            </w:r>
          </w:p>
        </w:tc>
        <w:tc>
          <w:tcPr>
            <w:tcW w:w="2268" w:type="dxa"/>
          </w:tcPr>
          <w:p w:rsidR="00F421AF" w:rsidRPr="00794D33" w:rsidRDefault="00F421AF" w:rsidP="00D95E3B">
            <w:pPr>
              <w:spacing w:line="44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选矿药剂</w:t>
            </w:r>
          </w:p>
        </w:tc>
        <w:tc>
          <w:tcPr>
            <w:tcW w:w="7899" w:type="dxa"/>
          </w:tcPr>
          <w:p w:rsidR="00F421AF" w:rsidRPr="00794D33" w:rsidRDefault="00F421AF" w:rsidP="00D95E3B">
            <w:pPr>
              <w:spacing w:line="440" w:lineRule="exact"/>
              <w:jc w:val="center"/>
              <w:rPr>
                <w:sz w:val="30"/>
                <w:szCs w:val="30"/>
              </w:rPr>
            </w:pPr>
            <w:r w:rsidRPr="00347EBB">
              <w:rPr>
                <w:rFonts w:hint="eastAsia"/>
                <w:sz w:val="30"/>
                <w:szCs w:val="30"/>
              </w:rPr>
              <w:t>铁矿阴离子捕收剂</w:t>
            </w:r>
          </w:p>
        </w:tc>
        <w:tc>
          <w:tcPr>
            <w:tcW w:w="3224" w:type="dxa"/>
          </w:tcPr>
          <w:p w:rsidR="00F421AF" w:rsidRPr="00794D33" w:rsidRDefault="00F421AF" w:rsidP="00D95E3B"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</w:tr>
      <w:tr w:rsidR="00F421AF" w:rsidRPr="00492568" w:rsidTr="00794D33">
        <w:tc>
          <w:tcPr>
            <w:tcW w:w="1101" w:type="dxa"/>
          </w:tcPr>
          <w:p w:rsidR="00F421AF" w:rsidRDefault="00F421AF" w:rsidP="00D740E0">
            <w:pPr>
              <w:spacing w:line="440" w:lineRule="exact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51</w:t>
            </w:r>
          </w:p>
        </w:tc>
        <w:tc>
          <w:tcPr>
            <w:tcW w:w="2268" w:type="dxa"/>
          </w:tcPr>
          <w:p w:rsidR="00F421AF" w:rsidRDefault="00F421AF" w:rsidP="00D95E3B">
            <w:pPr>
              <w:spacing w:line="44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选矿药剂</w:t>
            </w:r>
          </w:p>
        </w:tc>
        <w:tc>
          <w:tcPr>
            <w:tcW w:w="7899" w:type="dxa"/>
          </w:tcPr>
          <w:p w:rsidR="00F421AF" w:rsidRPr="00347EBB" w:rsidRDefault="00F421AF" w:rsidP="00D95E3B">
            <w:pPr>
              <w:spacing w:line="440" w:lineRule="exact"/>
              <w:jc w:val="center"/>
              <w:rPr>
                <w:sz w:val="30"/>
                <w:szCs w:val="30"/>
              </w:rPr>
            </w:pPr>
            <w:r w:rsidRPr="00347EBB">
              <w:rPr>
                <w:rFonts w:hint="eastAsia"/>
                <w:sz w:val="30"/>
                <w:szCs w:val="30"/>
              </w:rPr>
              <w:t>铁矿阳离子捕收剂</w:t>
            </w:r>
          </w:p>
        </w:tc>
        <w:tc>
          <w:tcPr>
            <w:tcW w:w="3224" w:type="dxa"/>
          </w:tcPr>
          <w:p w:rsidR="00F421AF" w:rsidRPr="00794D33" w:rsidRDefault="00F421AF" w:rsidP="00D95E3B"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</w:tr>
      <w:tr w:rsidR="00F421AF" w:rsidRPr="00492568" w:rsidTr="00794D33">
        <w:tc>
          <w:tcPr>
            <w:tcW w:w="1101" w:type="dxa"/>
          </w:tcPr>
          <w:p w:rsidR="00F421AF" w:rsidRDefault="00F421AF" w:rsidP="00D740E0">
            <w:pPr>
              <w:spacing w:line="440" w:lineRule="exact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52</w:t>
            </w:r>
          </w:p>
        </w:tc>
        <w:tc>
          <w:tcPr>
            <w:tcW w:w="2268" w:type="dxa"/>
          </w:tcPr>
          <w:p w:rsidR="00F421AF" w:rsidRDefault="00F421AF" w:rsidP="00D95E3B">
            <w:pPr>
              <w:spacing w:line="44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选矿自动化</w:t>
            </w:r>
          </w:p>
        </w:tc>
        <w:tc>
          <w:tcPr>
            <w:tcW w:w="7899" w:type="dxa"/>
          </w:tcPr>
          <w:p w:rsidR="00F421AF" w:rsidRPr="00347EBB" w:rsidRDefault="00F421AF" w:rsidP="00D95E3B">
            <w:pPr>
              <w:spacing w:line="44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磨矿、分级自动控制系统</w:t>
            </w:r>
          </w:p>
        </w:tc>
        <w:tc>
          <w:tcPr>
            <w:tcW w:w="3224" w:type="dxa"/>
          </w:tcPr>
          <w:p w:rsidR="00F421AF" w:rsidRPr="00794D33" w:rsidRDefault="00F421AF" w:rsidP="00D95E3B"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</w:tr>
      <w:tr w:rsidR="00F421AF" w:rsidRPr="00492568" w:rsidTr="00794D33">
        <w:tc>
          <w:tcPr>
            <w:tcW w:w="1101" w:type="dxa"/>
          </w:tcPr>
          <w:p w:rsidR="00F421AF" w:rsidRPr="00492568" w:rsidRDefault="00F421AF" w:rsidP="00D740E0">
            <w:pPr>
              <w:spacing w:line="440" w:lineRule="exact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53</w:t>
            </w:r>
          </w:p>
        </w:tc>
        <w:tc>
          <w:tcPr>
            <w:tcW w:w="2268" w:type="dxa"/>
          </w:tcPr>
          <w:p w:rsidR="00F421AF" w:rsidRPr="00794D33" w:rsidRDefault="00F421AF" w:rsidP="00D95E3B">
            <w:pPr>
              <w:spacing w:line="44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选矿自动化</w:t>
            </w:r>
          </w:p>
        </w:tc>
        <w:tc>
          <w:tcPr>
            <w:tcW w:w="7899" w:type="dxa"/>
          </w:tcPr>
          <w:p w:rsidR="00F421AF" w:rsidRPr="00794D33" w:rsidRDefault="00F421AF" w:rsidP="00D95E3B">
            <w:pPr>
              <w:spacing w:line="440" w:lineRule="exact"/>
              <w:jc w:val="center"/>
              <w:rPr>
                <w:sz w:val="30"/>
                <w:szCs w:val="30"/>
              </w:rPr>
            </w:pPr>
            <w:r w:rsidRPr="00794D33">
              <w:rPr>
                <w:rFonts w:hint="eastAsia"/>
                <w:sz w:val="30"/>
                <w:szCs w:val="30"/>
              </w:rPr>
              <w:t>选矿过程监测技术与自动控制系统技术</w:t>
            </w:r>
          </w:p>
        </w:tc>
        <w:tc>
          <w:tcPr>
            <w:tcW w:w="3224" w:type="dxa"/>
          </w:tcPr>
          <w:p w:rsidR="00F421AF" w:rsidRPr="00794D33" w:rsidRDefault="00F421AF" w:rsidP="00D95E3B"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</w:tr>
      <w:tr w:rsidR="00F421AF" w:rsidRPr="00492568" w:rsidTr="00794D33">
        <w:tc>
          <w:tcPr>
            <w:tcW w:w="1101" w:type="dxa"/>
          </w:tcPr>
          <w:p w:rsidR="00F421AF" w:rsidRDefault="00F421AF" w:rsidP="00D740E0">
            <w:pPr>
              <w:spacing w:line="440" w:lineRule="exact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54</w:t>
            </w:r>
          </w:p>
        </w:tc>
        <w:tc>
          <w:tcPr>
            <w:tcW w:w="2268" w:type="dxa"/>
          </w:tcPr>
          <w:p w:rsidR="00F421AF" w:rsidRDefault="00F421AF" w:rsidP="00D95E3B">
            <w:pPr>
              <w:spacing w:line="44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固废利用</w:t>
            </w:r>
          </w:p>
        </w:tc>
        <w:tc>
          <w:tcPr>
            <w:tcW w:w="7899" w:type="dxa"/>
          </w:tcPr>
          <w:p w:rsidR="00F421AF" w:rsidRPr="00794D33" w:rsidRDefault="00F421AF" w:rsidP="00D95E3B">
            <w:pPr>
              <w:spacing w:line="440" w:lineRule="exact"/>
              <w:jc w:val="center"/>
              <w:rPr>
                <w:sz w:val="30"/>
                <w:szCs w:val="30"/>
              </w:rPr>
            </w:pPr>
            <w:r w:rsidRPr="00F148EC">
              <w:rPr>
                <w:rFonts w:hint="eastAsia"/>
                <w:sz w:val="30"/>
                <w:szCs w:val="30"/>
              </w:rPr>
              <w:t>铁矿山剥离废石永磁干选回收技术与设备</w:t>
            </w:r>
          </w:p>
        </w:tc>
        <w:tc>
          <w:tcPr>
            <w:tcW w:w="3224" w:type="dxa"/>
          </w:tcPr>
          <w:p w:rsidR="00F421AF" w:rsidRPr="00794D33" w:rsidRDefault="00F421AF" w:rsidP="00D95E3B"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</w:tr>
      <w:tr w:rsidR="00F421AF" w:rsidRPr="00492568" w:rsidTr="00794D33">
        <w:tc>
          <w:tcPr>
            <w:tcW w:w="1101" w:type="dxa"/>
          </w:tcPr>
          <w:p w:rsidR="00F421AF" w:rsidRDefault="00F421AF" w:rsidP="00D740E0">
            <w:pPr>
              <w:spacing w:line="440" w:lineRule="exact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55</w:t>
            </w:r>
          </w:p>
        </w:tc>
        <w:tc>
          <w:tcPr>
            <w:tcW w:w="2268" w:type="dxa"/>
          </w:tcPr>
          <w:p w:rsidR="00F421AF" w:rsidRPr="00794D33" w:rsidRDefault="00F421AF" w:rsidP="00D95E3B">
            <w:pPr>
              <w:spacing w:line="44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尾矿利用</w:t>
            </w:r>
          </w:p>
        </w:tc>
        <w:tc>
          <w:tcPr>
            <w:tcW w:w="7899" w:type="dxa"/>
          </w:tcPr>
          <w:p w:rsidR="00F421AF" w:rsidRPr="00794D33" w:rsidRDefault="00F421AF" w:rsidP="00D95E3B">
            <w:pPr>
              <w:spacing w:line="440" w:lineRule="exact"/>
              <w:jc w:val="center"/>
              <w:rPr>
                <w:sz w:val="30"/>
                <w:szCs w:val="30"/>
              </w:rPr>
            </w:pPr>
            <w:r w:rsidRPr="00794D33">
              <w:rPr>
                <w:rFonts w:hint="eastAsia"/>
                <w:sz w:val="30"/>
                <w:szCs w:val="30"/>
              </w:rPr>
              <w:t>铁矿尾矿再选与综合利用技术</w:t>
            </w:r>
          </w:p>
        </w:tc>
        <w:tc>
          <w:tcPr>
            <w:tcW w:w="3224" w:type="dxa"/>
          </w:tcPr>
          <w:p w:rsidR="00F421AF" w:rsidRPr="00794D33" w:rsidRDefault="00F421AF" w:rsidP="00D95E3B"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</w:tr>
      <w:tr w:rsidR="00F421AF" w:rsidRPr="00492568" w:rsidTr="00794D33">
        <w:tc>
          <w:tcPr>
            <w:tcW w:w="1101" w:type="dxa"/>
          </w:tcPr>
          <w:p w:rsidR="00F421AF" w:rsidRDefault="00F421AF" w:rsidP="00D740E0">
            <w:pPr>
              <w:spacing w:line="440" w:lineRule="exact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56</w:t>
            </w:r>
          </w:p>
        </w:tc>
        <w:tc>
          <w:tcPr>
            <w:tcW w:w="2268" w:type="dxa"/>
          </w:tcPr>
          <w:p w:rsidR="00F421AF" w:rsidRPr="00794D33" w:rsidRDefault="00F421AF" w:rsidP="00D95E3B">
            <w:pPr>
              <w:spacing w:line="44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尾矿利用</w:t>
            </w:r>
          </w:p>
        </w:tc>
        <w:tc>
          <w:tcPr>
            <w:tcW w:w="7899" w:type="dxa"/>
          </w:tcPr>
          <w:p w:rsidR="00F421AF" w:rsidRPr="00794D33" w:rsidRDefault="00F421AF" w:rsidP="00D95E3B">
            <w:pPr>
              <w:spacing w:line="440" w:lineRule="exact"/>
              <w:jc w:val="center"/>
              <w:rPr>
                <w:sz w:val="30"/>
                <w:szCs w:val="30"/>
              </w:rPr>
            </w:pPr>
            <w:r w:rsidRPr="00794D33">
              <w:rPr>
                <w:rFonts w:hint="eastAsia"/>
                <w:sz w:val="30"/>
                <w:szCs w:val="30"/>
              </w:rPr>
              <w:t>尾矿生产建筑材料技术</w:t>
            </w:r>
          </w:p>
        </w:tc>
        <w:tc>
          <w:tcPr>
            <w:tcW w:w="3224" w:type="dxa"/>
          </w:tcPr>
          <w:p w:rsidR="00F421AF" w:rsidRPr="00794D33" w:rsidRDefault="00F421AF" w:rsidP="00D95E3B"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</w:tr>
      <w:tr w:rsidR="00F421AF" w:rsidRPr="00492568" w:rsidTr="00794D33">
        <w:tc>
          <w:tcPr>
            <w:tcW w:w="1101" w:type="dxa"/>
          </w:tcPr>
          <w:p w:rsidR="00F421AF" w:rsidRDefault="00F421AF" w:rsidP="00D740E0">
            <w:pPr>
              <w:spacing w:line="440" w:lineRule="exact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57</w:t>
            </w:r>
          </w:p>
        </w:tc>
        <w:tc>
          <w:tcPr>
            <w:tcW w:w="2268" w:type="dxa"/>
          </w:tcPr>
          <w:p w:rsidR="00F421AF" w:rsidRDefault="00F421AF" w:rsidP="00D95E3B">
            <w:pPr>
              <w:spacing w:line="44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尾矿利用</w:t>
            </w:r>
          </w:p>
        </w:tc>
        <w:tc>
          <w:tcPr>
            <w:tcW w:w="7899" w:type="dxa"/>
          </w:tcPr>
          <w:p w:rsidR="00F421AF" w:rsidRPr="00794D33" w:rsidRDefault="00F421AF" w:rsidP="00D95E3B">
            <w:pPr>
              <w:spacing w:line="44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尾矿库尾矿开发再利用技术</w:t>
            </w:r>
          </w:p>
        </w:tc>
        <w:tc>
          <w:tcPr>
            <w:tcW w:w="3224" w:type="dxa"/>
          </w:tcPr>
          <w:p w:rsidR="00F421AF" w:rsidRPr="00794D33" w:rsidRDefault="00F421AF" w:rsidP="00D95E3B"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</w:tr>
      <w:tr w:rsidR="00F421AF" w:rsidRPr="00492568" w:rsidTr="00794D33">
        <w:tc>
          <w:tcPr>
            <w:tcW w:w="1101" w:type="dxa"/>
          </w:tcPr>
          <w:p w:rsidR="00F421AF" w:rsidRDefault="00F421AF" w:rsidP="00D740E0">
            <w:pPr>
              <w:spacing w:line="440" w:lineRule="exact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58</w:t>
            </w:r>
          </w:p>
        </w:tc>
        <w:tc>
          <w:tcPr>
            <w:tcW w:w="2268" w:type="dxa"/>
          </w:tcPr>
          <w:p w:rsidR="00F421AF" w:rsidRDefault="00F421AF" w:rsidP="00D95E3B">
            <w:pPr>
              <w:spacing w:line="44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矿山运输设备</w:t>
            </w:r>
          </w:p>
        </w:tc>
        <w:tc>
          <w:tcPr>
            <w:tcW w:w="7899" w:type="dxa"/>
          </w:tcPr>
          <w:p w:rsidR="00F421AF" w:rsidRDefault="00F421AF" w:rsidP="00D95E3B">
            <w:pPr>
              <w:spacing w:line="440" w:lineRule="exact"/>
              <w:jc w:val="center"/>
              <w:rPr>
                <w:sz w:val="30"/>
                <w:szCs w:val="30"/>
              </w:rPr>
            </w:pPr>
            <w:r w:rsidRPr="00F148EC">
              <w:rPr>
                <w:sz w:val="30"/>
                <w:szCs w:val="30"/>
              </w:rPr>
              <w:t>180</w:t>
            </w:r>
            <w:r w:rsidRPr="00F148EC">
              <w:rPr>
                <w:rFonts w:hint="eastAsia"/>
                <w:sz w:val="30"/>
                <w:szCs w:val="30"/>
              </w:rPr>
              <w:t>吨位的运矿卡车或电动轮汽车</w:t>
            </w:r>
          </w:p>
        </w:tc>
        <w:tc>
          <w:tcPr>
            <w:tcW w:w="3224" w:type="dxa"/>
          </w:tcPr>
          <w:p w:rsidR="00F421AF" w:rsidRPr="00794D33" w:rsidRDefault="00F421AF" w:rsidP="00D95E3B"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</w:tr>
      <w:tr w:rsidR="00F421AF" w:rsidRPr="00492568" w:rsidTr="00794D33">
        <w:tc>
          <w:tcPr>
            <w:tcW w:w="1101" w:type="dxa"/>
          </w:tcPr>
          <w:p w:rsidR="00F421AF" w:rsidRDefault="00F421AF" w:rsidP="00D740E0">
            <w:pPr>
              <w:spacing w:line="440" w:lineRule="exact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59</w:t>
            </w:r>
          </w:p>
        </w:tc>
        <w:tc>
          <w:tcPr>
            <w:tcW w:w="2268" w:type="dxa"/>
          </w:tcPr>
          <w:p w:rsidR="00F421AF" w:rsidRDefault="00F421AF" w:rsidP="00D95E3B">
            <w:pPr>
              <w:spacing w:line="44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采矿设备</w:t>
            </w:r>
          </w:p>
        </w:tc>
        <w:tc>
          <w:tcPr>
            <w:tcW w:w="7899" w:type="dxa"/>
          </w:tcPr>
          <w:p w:rsidR="00F421AF" w:rsidRDefault="00F421AF" w:rsidP="00D95E3B">
            <w:pPr>
              <w:spacing w:line="440" w:lineRule="exact"/>
              <w:jc w:val="center"/>
              <w:rPr>
                <w:sz w:val="30"/>
                <w:szCs w:val="30"/>
              </w:rPr>
            </w:pPr>
            <w:r w:rsidRPr="00F148EC">
              <w:rPr>
                <w:sz w:val="30"/>
                <w:szCs w:val="30"/>
              </w:rPr>
              <w:t>300mm</w:t>
            </w:r>
            <w:r w:rsidRPr="00F148EC">
              <w:rPr>
                <w:rFonts w:hint="eastAsia"/>
                <w:sz w:val="30"/>
                <w:szCs w:val="30"/>
              </w:rPr>
              <w:t>及以上孔径大孔径钻机</w:t>
            </w:r>
          </w:p>
        </w:tc>
        <w:tc>
          <w:tcPr>
            <w:tcW w:w="3224" w:type="dxa"/>
          </w:tcPr>
          <w:p w:rsidR="00F421AF" w:rsidRPr="00794D33" w:rsidRDefault="00F421AF" w:rsidP="00D95E3B"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</w:tr>
      <w:tr w:rsidR="00F421AF" w:rsidRPr="00492568" w:rsidTr="00794D33">
        <w:tc>
          <w:tcPr>
            <w:tcW w:w="1101" w:type="dxa"/>
          </w:tcPr>
          <w:p w:rsidR="00F421AF" w:rsidRDefault="00F421AF" w:rsidP="00D740E0">
            <w:pPr>
              <w:spacing w:line="440" w:lineRule="exact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60</w:t>
            </w:r>
          </w:p>
        </w:tc>
        <w:tc>
          <w:tcPr>
            <w:tcW w:w="2268" w:type="dxa"/>
          </w:tcPr>
          <w:p w:rsidR="00F421AF" w:rsidRDefault="00F421AF" w:rsidP="00D95E3B">
            <w:pPr>
              <w:spacing w:line="44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采矿设备</w:t>
            </w:r>
          </w:p>
        </w:tc>
        <w:tc>
          <w:tcPr>
            <w:tcW w:w="7899" w:type="dxa"/>
          </w:tcPr>
          <w:p w:rsidR="00F421AF" w:rsidRPr="00F148EC" w:rsidRDefault="00F421AF" w:rsidP="00D95E3B">
            <w:pPr>
              <w:spacing w:line="440" w:lineRule="exact"/>
              <w:jc w:val="center"/>
              <w:rPr>
                <w:sz w:val="30"/>
                <w:szCs w:val="30"/>
              </w:rPr>
            </w:pPr>
            <w:r w:rsidRPr="00F148EC">
              <w:rPr>
                <w:sz w:val="30"/>
                <w:szCs w:val="30"/>
              </w:rPr>
              <w:t>10m</w:t>
            </w:r>
            <w:r w:rsidRPr="00F148EC">
              <w:rPr>
                <w:sz w:val="30"/>
                <w:szCs w:val="30"/>
                <w:vertAlign w:val="superscript"/>
              </w:rPr>
              <w:t>3</w:t>
            </w:r>
            <w:r w:rsidRPr="00F148EC">
              <w:rPr>
                <w:rFonts w:hint="eastAsia"/>
                <w:sz w:val="30"/>
                <w:szCs w:val="30"/>
              </w:rPr>
              <w:t>斗容以上挖掘设备</w:t>
            </w:r>
          </w:p>
        </w:tc>
        <w:tc>
          <w:tcPr>
            <w:tcW w:w="3224" w:type="dxa"/>
          </w:tcPr>
          <w:p w:rsidR="00F421AF" w:rsidRPr="00794D33" w:rsidRDefault="00F421AF" w:rsidP="00D95E3B"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</w:tr>
      <w:tr w:rsidR="00F421AF" w:rsidRPr="00492568" w:rsidTr="00794D33">
        <w:tc>
          <w:tcPr>
            <w:tcW w:w="1101" w:type="dxa"/>
          </w:tcPr>
          <w:p w:rsidR="00F421AF" w:rsidRDefault="00F421AF" w:rsidP="00D740E0">
            <w:pPr>
              <w:spacing w:line="440" w:lineRule="exact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61</w:t>
            </w:r>
          </w:p>
        </w:tc>
        <w:tc>
          <w:tcPr>
            <w:tcW w:w="2268" w:type="dxa"/>
          </w:tcPr>
          <w:p w:rsidR="00F421AF" w:rsidRPr="00794D33" w:rsidRDefault="00F421AF" w:rsidP="00D95E3B">
            <w:pPr>
              <w:spacing w:line="44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选矿设备</w:t>
            </w:r>
          </w:p>
        </w:tc>
        <w:tc>
          <w:tcPr>
            <w:tcW w:w="7899" w:type="dxa"/>
          </w:tcPr>
          <w:p w:rsidR="00F421AF" w:rsidRPr="00794D33" w:rsidRDefault="00F421AF" w:rsidP="00D95E3B">
            <w:pPr>
              <w:spacing w:line="44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铁矿用高压辊磨机</w:t>
            </w:r>
          </w:p>
        </w:tc>
        <w:tc>
          <w:tcPr>
            <w:tcW w:w="3224" w:type="dxa"/>
          </w:tcPr>
          <w:p w:rsidR="00F421AF" w:rsidRPr="00794D33" w:rsidRDefault="00F421AF" w:rsidP="00D95E3B"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</w:tr>
      <w:tr w:rsidR="00F421AF" w:rsidRPr="00492568" w:rsidTr="00794D33">
        <w:tc>
          <w:tcPr>
            <w:tcW w:w="1101" w:type="dxa"/>
          </w:tcPr>
          <w:p w:rsidR="00F421AF" w:rsidRDefault="00F421AF" w:rsidP="00D740E0">
            <w:pPr>
              <w:spacing w:line="440" w:lineRule="exact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62</w:t>
            </w:r>
          </w:p>
        </w:tc>
        <w:tc>
          <w:tcPr>
            <w:tcW w:w="2268" w:type="dxa"/>
          </w:tcPr>
          <w:p w:rsidR="00F421AF" w:rsidRPr="00794D33" w:rsidRDefault="00F421AF" w:rsidP="00D95E3B">
            <w:pPr>
              <w:spacing w:line="44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选矿设备</w:t>
            </w:r>
          </w:p>
        </w:tc>
        <w:tc>
          <w:tcPr>
            <w:tcW w:w="7899" w:type="dxa"/>
          </w:tcPr>
          <w:p w:rsidR="00F421AF" w:rsidRDefault="00F421AF" w:rsidP="00D95E3B">
            <w:pPr>
              <w:spacing w:line="44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CTDG</w:t>
            </w:r>
            <w:r>
              <w:rPr>
                <w:rFonts w:hint="eastAsia"/>
                <w:sz w:val="30"/>
                <w:szCs w:val="30"/>
              </w:rPr>
              <w:t>系列永磁大块磁选机</w:t>
            </w:r>
          </w:p>
        </w:tc>
        <w:tc>
          <w:tcPr>
            <w:tcW w:w="3224" w:type="dxa"/>
          </w:tcPr>
          <w:p w:rsidR="00F421AF" w:rsidRPr="00794D33" w:rsidRDefault="00F421AF" w:rsidP="00D95E3B"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</w:tr>
      <w:tr w:rsidR="00F421AF" w:rsidRPr="00492568" w:rsidTr="00794D33">
        <w:tc>
          <w:tcPr>
            <w:tcW w:w="1101" w:type="dxa"/>
          </w:tcPr>
          <w:p w:rsidR="00F421AF" w:rsidRDefault="00F421AF" w:rsidP="00D740E0">
            <w:pPr>
              <w:spacing w:line="440" w:lineRule="exact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63</w:t>
            </w:r>
          </w:p>
        </w:tc>
        <w:tc>
          <w:tcPr>
            <w:tcW w:w="2268" w:type="dxa"/>
          </w:tcPr>
          <w:p w:rsidR="00F421AF" w:rsidRPr="00794D33" w:rsidRDefault="00F421AF" w:rsidP="00D95E3B">
            <w:pPr>
              <w:spacing w:line="44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选矿设备</w:t>
            </w:r>
          </w:p>
        </w:tc>
        <w:tc>
          <w:tcPr>
            <w:tcW w:w="7899" w:type="dxa"/>
          </w:tcPr>
          <w:p w:rsidR="00F421AF" w:rsidRPr="00794D33" w:rsidRDefault="00F421AF" w:rsidP="00D95E3B">
            <w:pPr>
              <w:spacing w:line="440" w:lineRule="exact"/>
              <w:jc w:val="center"/>
              <w:rPr>
                <w:sz w:val="30"/>
                <w:szCs w:val="30"/>
              </w:rPr>
            </w:pPr>
            <w:r w:rsidRPr="00EE7557">
              <w:rPr>
                <w:rFonts w:hint="eastAsia"/>
                <w:sz w:val="30"/>
                <w:szCs w:val="30"/>
              </w:rPr>
              <w:t>大型湿式永磁筒式磁选机</w:t>
            </w:r>
          </w:p>
        </w:tc>
        <w:tc>
          <w:tcPr>
            <w:tcW w:w="3224" w:type="dxa"/>
          </w:tcPr>
          <w:p w:rsidR="00F421AF" w:rsidRPr="00794D33" w:rsidRDefault="00F421AF" w:rsidP="00D95E3B"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</w:tr>
      <w:tr w:rsidR="00F421AF" w:rsidRPr="00492568" w:rsidTr="00794D33">
        <w:tc>
          <w:tcPr>
            <w:tcW w:w="1101" w:type="dxa"/>
          </w:tcPr>
          <w:p w:rsidR="00F421AF" w:rsidRDefault="00F421AF" w:rsidP="00D740E0">
            <w:pPr>
              <w:spacing w:line="440" w:lineRule="exact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64</w:t>
            </w:r>
          </w:p>
        </w:tc>
        <w:tc>
          <w:tcPr>
            <w:tcW w:w="2268" w:type="dxa"/>
          </w:tcPr>
          <w:p w:rsidR="00F421AF" w:rsidRPr="00794D33" w:rsidRDefault="00F421AF" w:rsidP="00D95E3B">
            <w:pPr>
              <w:spacing w:line="44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选矿设备</w:t>
            </w:r>
          </w:p>
        </w:tc>
        <w:tc>
          <w:tcPr>
            <w:tcW w:w="7899" w:type="dxa"/>
          </w:tcPr>
          <w:p w:rsidR="00F421AF" w:rsidRPr="00EE7557" w:rsidRDefault="00F421AF" w:rsidP="00D95E3B">
            <w:pPr>
              <w:spacing w:line="440" w:lineRule="exact"/>
              <w:jc w:val="center"/>
              <w:rPr>
                <w:sz w:val="30"/>
                <w:szCs w:val="30"/>
              </w:rPr>
            </w:pPr>
            <w:r w:rsidRPr="00EE7557">
              <w:rPr>
                <w:rFonts w:hint="eastAsia"/>
                <w:sz w:val="30"/>
                <w:szCs w:val="30"/>
              </w:rPr>
              <w:t>干式强磁永磁辊式磁选机</w:t>
            </w:r>
          </w:p>
        </w:tc>
        <w:tc>
          <w:tcPr>
            <w:tcW w:w="3224" w:type="dxa"/>
          </w:tcPr>
          <w:p w:rsidR="00F421AF" w:rsidRPr="00794D33" w:rsidRDefault="00F421AF" w:rsidP="00D95E3B"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</w:tr>
      <w:tr w:rsidR="00F421AF" w:rsidRPr="00492568" w:rsidTr="00794D33">
        <w:tc>
          <w:tcPr>
            <w:tcW w:w="1101" w:type="dxa"/>
          </w:tcPr>
          <w:p w:rsidR="00F421AF" w:rsidRDefault="00F421AF" w:rsidP="00D740E0">
            <w:pPr>
              <w:spacing w:line="440" w:lineRule="exact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65</w:t>
            </w:r>
          </w:p>
        </w:tc>
        <w:tc>
          <w:tcPr>
            <w:tcW w:w="2268" w:type="dxa"/>
          </w:tcPr>
          <w:p w:rsidR="00F421AF" w:rsidRPr="00794D33" w:rsidRDefault="00F421AF" w:rsidP="00D95E3B">
            <w:pPr>
              <w:spacing w:line="44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选矿设备</w:t>
            </w:r>
          </w:p>
        </w:tc>
        <w:tc>
          <w:tcPr>
            <w:tcW w:w="7899" w:type="dxa"/>
          </w:tcPr>
          <w:p w:rsidR="00F421AF" w:rsidRPr="00EE7557" w:rsidRDefault="00F421AF" w:rsidP="00D95E3B">
            <w:pPr>
              <w:spacing w:line="440" w:lineRule="exact"/>
              <w:jc w:val="center"/>
              <w:rPr>
                <w:sz w:val="30"/>
                <w:szCs w:val="30"/>
              </w:rPr>
            </w:pPr>
            <w:r w:rsidRPr="00EE7557">
              <w:rPr>
                <w:rFonts w:hint="eastAsia"/>
                <w:sz w:val="30"/>
                <w:szCs w:val="30"/>
              </w:rPr>
              <w:t>粉矿干选机</w:t>
            </w:r>
          </w:p>
        </w:tc>
        <w:tc>
          <w:tcPr>
            <w:tcW w:w="3224" w:type="dxa"/>
          </w:tcPr>
          <w:p w:rsidR="00F421AF" w:rsidRPr="00794D33" w:rsidRDefault="00F421AF" w:rsidP="00D95E3B"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</w:tr>
      <w:tr w:rsidR="00F421AF" w:rsidRPr="00492568" w:rsidTr="00794D33">
        <w:tc>
          <w:tcPr>
            <w:tcW w:w="1101" w:type="dxa"/>
          </w:tcPr>
          <w:p w:rsidR="00F421AF" w:rsidRDefault="00F421AF" w:rsidP="00D740E0">
            <w:pPr>
              <w:spacing w:line="440" w:lineRule="exact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66</w:t>
            </w:r>
          </w:p>
        </w:tc>
        <w:tc>
          <w:tcPr>
            <w:tcW w:w="2268" w:type="dxa"/>
          </w:tcPr>
          <w:p w:rsidR="00F421AF" w:rsidRPr="00794D33" w:rsidRDefault="00F421AF" w:rsidP="00D95E3B">
            <w:pPr>
              <w:spacing w:line="44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选矿设备</w:t>
            </w:r>
          </w:p>
        </w:tc>
        <w:tc>
          <w:tcPr>
            <w:tcW w:w="7899" w:type="dxa"/>
          </w:tcPr>
          <w:p w:rsidR="00F421AF" w:rsidRPr="00794D33" w:rsidRDefault="00F421AF" w:rsidP="00D95E3B">
            <w:pPr>
              <w:spacing w:line="44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电磁脉动高梯度磁选机</w:t>
            </w:r>
          </w:p>
        </w:tc>
        <w:tc>
          <w:tcPr>
            <w:tcW w:w="3224" w:type="dxa"/>
          </w:tcPr>
          <w:p w:rsidR="00F421AF" w:rsidRPr="00794D33" w:rsidRDefault="00F421AF" w:rsidP="00D95E3B"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</w:tr>
      <w:tr w:rsidR="00F421AF" w:rsidRPr="00492568" w:rsidTr="00794D33">
        <w:tc>
          <w:tcPr>
            <w:tcW w:w="1101" w:type="dxa"/>
          </w:tcPr>
          <w:p w:rsidR="00F421AF" w:rsidRDefault="00F421AF" w:rsidP="00D740E0">
            <w:pPr>
              <w:spacing w:line="440" w:lineRule="exact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67</w:t>
            </w:r>
          </w:p>
        </w:tc>
        <w:tc>
          <w:tcPr>
            <w:tcW w:w="2268" w:type="dxa"/>
          </w:tcPr>
          <w:p w:rsidR="00F421AF" w:rsidRPr="00794D33" w:rsidRDefault="00F421AF" w:rsidP="00D95E3B">
            <w:pPr>
              <w:spacing w:line="44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选矿设备</w:t>
            </w:r>
          </w:p>
        </w:tc>
        <w:tc>
          <w:tcPr>
            <w:tcW w:w="7899" w:type="dxa"/>
          </w:tcPr>
          <w:p w:rsidR="00F421AF" w:rsidRDefault="00F421AF" w:rsidP="00D95E3B">
            <w:pPr>
              <w:spacing w:line="44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永磁脉动高梯度磁选机</w:t>
            </w:r>
          </w:p>
        </w:tc>
        <w:tc>
          <w:tcPr>
            <w:tcW w:w="3224" w:type="dxa"/>
          </w:tcPr>
          <w:p w:rsidR="00F421AF" w:rsidRPr="00794D33" w:rsidRDefault="00F421AF" w:rsidP="00D95E3B"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</w:tr>
      <w:tr w:rsidR="00F421AF" w:rsidRPr="00492568" w:rsidTr="00794D33">
        <w:tc>
          <w:tcPr>
            <w:tcW w:w="1101" w:type="dxa"/>
          </w:tcPr>
          <w:p w:rsidR="00F421AF" w:rsidRDefault="00F421AF" w:rsidP="00D740E0">
            <w:pPr>
              <w:spacing w:line="440" w:lineRule="exact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68</w:t>
            </w:r>
          </w:p>
        </w:tc>
        <w:tc>
          <w:tcPr>
            <w:tcW w:w="2268" w:type="dxa"/>
          </w:tcPr>
          <w:p w:rsidR="00F421AF" w:rsidRDefault="00F421AF" w:rsidP="00D95E3B">
            <w:pPr>
              <w:spacing w:line="44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选矿设备</w:t>
            </w:r>
          </w:p>
        </w:tc>
        <w:tc>
          <w:tcPr>
            <w:tcW w:w="7899" w:type="dxa"/>
          </w:tcPr>
          <w:p w:rsidR="00F421AF" w:rsidRDefault="00F421AF" w:rsidP="00D95E3B">
            <w:pPr>
              <w:spacing w:line="440" w:lineRule="exact"/>
              <w:jc w:val="center"/>
              <w:rPr>
                <w:sz w:val="30"/>
                <w:szCs w:val="30"/>
              </w:rPr>
            </w:pPr>
            <w:r w:rsidRPr="00347EBB">
              <w:rPr>
                <w:rFonts w:hint="eastAsia"/>
                <w:sz w:val="30"/>
                <w:szCs w:val="30"/>
              </w:rPr>
              <w:t>大型磁化焙烧回转窑</w:t>
            </w:r>
          </w:p>
        </w:tc>
        <w:tc>
          <w:tcPr>
            <w:tcW w:w="3224" w:type="dxa"/>
          </w:tcPr>
          <w:p w:rsidR="00F421AF" w:rsidRPr="00794D33" w:rsidRDefault="00F421AF" w:rsidP="00D95E3B"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</w:tr>
      <w:tr w:rsidR="00F421AF" w:rsidRPr="00492568" w:rsidTr="00794D33">
        <w:tc>
          <w:tcPr>
            <w:tcW w:w="1101" w:type="dxa"/>
          </w:tcPr>
          <w:p w:rsidR="00F421AF" w:rsidRDefault="00F421AF" w:rsidP="00D740E0">
            <w:pPr>
              <w:spacing w:line="440" w:lineRule="exact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69</w:t>
            </w:r>
          </w:p>
        </w:tc>
        <w:tc>
          <w:tcPr>
            <w:tcW w:w="2268" w:type="dxa"/>
          </w:tcPr>
          <w:p w:rsidR="00F421AF" w:rsidRPr="00794D33" w:rsidRDefault="00F421AF" w:rsidP="00D95E3B">
            <w:pPr>
              <w:spacing w:line="44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选矿设备</w:t>
            </w:r>
          </w:p>
        </w:tc>
        <w:tc>
          <w:tcPr>
            <w:tcW w:w="7899" w:type="dxa"/>
          </w:tcPr>
          <w:p w:rsidR="00F421AF" w:rsidRDefault="00F421AF" w:rsidP="00D95E3B">
            <w:pPr>
              <w:spacing w:line="44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铁矿尾矿回收磁选机</w:t>
            </w:r>
          </w:p>
        </w:tc>
        <w:tc>
          <w:tcPr>
            <w:tcW w:w="3224" w:type="dxa"/>
          </w:tcPr>
          <w:p w:rsidR="00F421AF" w:rsidRPr="00794D33" w:rsidRDefault="00F421AF" w:rsidP="00D95E3B"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</w:tr>
      <w:tr w:rsidR="00F421AF" w:rsidRPr="00492568" w:rsidTr="00794D33">
        <w:tc>
          <w:tcPr>
            <w:tcW w:w="1101" w:type="dxa"/>
          </w:tcPr>
          <w:p w:rsidR="00F421AF" w:rsidRDefault="00F421AF" w:rsidP="00D740E0">
            <w:pPr>
              <w:spacing w:line="440" w:lineRule="exact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70</w:t>
            </w:r>
          </w:p>
        </w:tc>
        <w:tc>
          <w:tcPr>
            <w:tcW w:w="2268" w:type="dxa"/>
          </w:tcPr>
          <w:p w:rsidR="00F421AF" w:rsidRDefault="00F421AF" w:rsidP="00D95E3B">
            <w:pPr>
              <w:spacing w:line="44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选矿设备</w:t>
            </w:r>
          </w:p>
        </w:tc>
        <w:tc>
          <w:tcPr>
            <w:tcW w:w="7899" w:type="dxa"/>
          </w:tcPr>
          <w:p w:rsidR="00F421AF" w:rsidRDefault="00F421AF" w:rsidP="00D95E3B">
            <w:pPr>
              <w:spacing w:line="440" w:lineRule="exact"/>
              <w:jc w:val="center"/>
              <w:rPr>
                <w:sz w:val="30"/>
                <w:szCs w:val="30"/>
              </w:rPr>
            </w:pPr>
            <w:r w:rsidRPr="007352B2">
              <w:rPr>
                <w:rFonts w:hint="eastAsia"/>
                <w:sz w:val="30"/>
                <w:szCs w:val="30"/>
              </w:rPr>
              <w:t>新型柱式平底旋流器</w:t>
            </w:r>
          </w:p>
        </w:tc>
        <w:tc>
          <w:tcPr>
            <w:tcW w:w="3224" w:type="dxa"/>
          </w:tcPr>
          <w:p w:rsidR="00F421AF" w:rsidRPr="00794D33" w:rsidRDefault="00F421AF" w:rsidP="00D95E3B"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</w:tr>
      <w:tr w:rsidR="00F421AF" w:rsidRPr="00492568" w:rsidTr="00794D33">
        <w:tc>
          <w:tcPr>
            <w:tcW w:w="1101" w:type="dxa"/>
          </w:tcPr>
          <w:p w:rsidR="00F421AF" w:rsidRDefault="00F421AF" w:rsidP="00D740E0">
            <w:pPr>
              <w:spacing w:line="440" w:lineRule="exact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71</w:t>
            </w:r>
          </w:p>
        </w:tc>
        <w:tc>
          <w:tcPr>
            <w:tcW w:w="2268" w:type="dxa"/>
          </w:tcPr>
          <w:p w:rsidR="00F421AF" w:rsidRDefault="00F421AF" w:rsidP="00D95E3B">
            <w:pPr>
              <w:spacing w:line="44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选矿设备</w:t>
            </w:r>
          </w:p>
        </w:tc>
        <w:tc>
          <w:tcPr>
            <w:tcW w:w="7899" w:type="dxa"/>
          </w:tcPr>
          <w:p w:rsidR="00F421AF" w:rsidRDefault="00F421AF" w:rsidP="00D95E3B">
            <w:pPr>
              <w:spacing w:line="440" w:lineRule="exact"/>
              <w:jc w:val="center"/>
              <w:rPr>
                <w:sz w:val="30"/>
                <w:szCs w:val="30"/>
              </w:rPr>
            </w:pPr>
            <w:r w:rsidRPr="00347EBB">
              <w:rPr>
                <w:sz w:val="30"/>
                <w:szCs w:val="30"/>
              </w:rPr>
              <w:t>CK</w:t>
            </w:r>
            <w:r w:rsidRPr="00347EBB">
              <w:rPr>
                <w:rFonts w:hint="eastAsia"/>
                <w:sz w:val="30"/>
                <w:szCs w:val="30"/>
              </w:rPr>
              <w:t>系列高效矿浆搅拌槽</w:t>
            </w:r>
          </w:p>
        </w:tc>
        <w:tc>
          <w:tcPr>
            <w:tcW w:w="3224" w:type="dxa"/>
          </w:tcPr>
          <w:p w:rsidR="00F421AF" w:rsidRPr="00794D33" w:rsidRDefault="00F421AF" w:rsidP="00D95E3B"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</w:tr>
      <w:tr w:rsidR="00F421AF" w:rsidRPr="00492568" w:rsidTr="00794D33">
        <w:tc>
          <w:tcPr>
            <w:tcW w:w="1101" w:type="dxa"/>
          </w:tcPr>
          <w:p w:rsidR="00F421AF" w:rsidRDefault="00F421AF" w:rsidP="00D740E0">
            <w:pPr>
              <w:spacing w:line="440" w:lineRule="exact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72</w:t>
            </w:r>
          </w:p>
        </w:tc>
        <w:tc>
          <w:tcPr>
            <w:tcW w:w="2268" w:type="dxa"/>
          </w:tcPr>
          <w:p w:rsidR="00F421AF" w:rsidRPr="00794D33" w:rsidRDefault="00F421AF" w:rsidP="00D95E3B">
            <w:pPr>
              <w:spacing w:line="44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选矿设备</w:t>
            </w:r>
          </w:p>
        </w:tc>
        <w:tc>
          <w:tcPr>
            <w:tcW w:w="7899" w:type="dxa"/>
          </w:tcPr>
          <w:p w:rsidR="00F421AF" w:rsidRDefault="00F421AF" w:rsidP="00D95E3B">
            <w:pPr>
              <w:spacing w:line="44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金属矿用盘式真空过滤机</w:t>
            </w:r>
          </w:p>
        </w:tc>
        <w:tc>
          <w:tcPr>
            <w:tcW w:w="3224" w:type="dxa"/>
          </w:tcPr>
          <w:p w:rsidR="00F421AF" w:rsidRPr="00794D33" w:rsidRDefault="00F421AF" w:rsidP="00D95E3B"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</w:tr>
      <w:tr w:rsidR="00F421AF" w:rsidRPr="00492568" w:rsidTr="00794D33">
        <w:tc>
          <w:tcPr>
            <w:tcW w:w="1101" w:type="dxa"/>
          </w:tcPr>
          <w:p w:rsidR="00F421AF" w:rsidRDefault="00F421AF" w:rsidP="00D740E0">
            <w:pPr>
              <w:spacing w:line="440" w:lineRule="exact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73</w:t>
            </w:r>
          </w:p>
        </w:tc>
        <w:tc>
          <w:tcPr>
            <w:tcW w:w="2268" w:type="dxa"/>
          </w:tcPr>
          <w:p w:rsidR="00F421AF" w:rsidRPr="00794D33" w:rsidRDefault="00F421AF" w:rsidP="00D95E3B">
            <w:pPr>
              <w:spacing w:line="44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选矿设备</w:t>
            </w:r>
          </w:p>
        </w:tc>
        <w:tc>
          <w:tcPr>
            <w:tcW w:w="7899" w:type="dxa"/>
          </w:tcPr>
          <w:p w:rsidR="00F421AF" w:rsidRDefault="00F421AF" w:rsidP="00D95E3B">
            <w:pPr>
              <w:spacing w:line="44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陶瓷过滤机</w:t>
            </w:r>
          </w:p>
        </w:tc>
        <w:tc>
          <w:tcPr>
            <w:tcW w:w="3224" w:type="dxa"/>
          </w:tcPr>
          <w:p w:rsidR="00F421AF" w:rsidRPr="00794D33" w:rsidRDefault="00F421AF" w:rsidP="00D95E3B"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</w:tr>
      <w:tr w:rsidR="00F421AF" w:rsidRPr="00492568" w:rsidTr="00794D33">
        <w:tc>
          <w:tcPr>
            <w:tcW w:w="1101" w:type="dxa"/>
          </w:tcPr>
          <w:p w:rsidR="00F421AF" w:rsidRDefault="00F421AF" w:rsidP="00D740E0">
            <w:pPr>
              <w:spacing w:line="440" w:lineRule="exact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74</w:t>
            </w:r>
          </w:p>
        </w:tc>
        <w:tc>
          <w:tcPr>
            <w:tcW w:w="2268" w:type="dxa"/>
          </w:tcPr>
          <w:p w:rsidR="00F421AF" w:rsidRDefault="00F421AF" w:rsidP="00D95E3B">
            <w:pPr>
              <w:spacing w:line="44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选矿设备</w:t>
            </w:r>
          </w:p>
        </w:tc>
        <w:tc>
          <w:tcPr>
            <w:tcW w:w="7899" w:type="dxa"/>
          </w:tcPr>
          <w:p w:rsidR="00F421AF" w:rsidRDefault="00F421AF" w:rsidP="00D95E3B">
            <w:pPr>
              <w:spacing w:line="44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立式螺旋搅拌磨矿机</w:t>
            </w:r>
          </w:p>
        </w:tc>
        <w:tc>
          <w:tcPr>
            <w:tcW w:w="3224" w:type="dxa"/>
          </w:tcPr>
          <w:p w:rsidR="00F421AF" w:rsidRPr="00794D33" w:rsidRDefault="00F421AF" w:rsidP="00D95E3B"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</w:tr>
      <w:tr w:rsidR="00F421AF" w:rsidRPr="00492568" w:rsidTr="00794D33">
        <w:tc>
          <w:tcPr>
            <w:tcW w:w="1101" w:type="dxa"/>
          </w:tcPr>
          <w:p w:rsidR="00F421AF" w:rsidRDefault="00F421AF" w:rsidP="00D740E0">
            <w:pPr>
              <w:spacing w:line="440" w:lineRule="exact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75</w:t>
            </w:r>
          </w:p>
        </w:tc>
        <w:tc>
          <w:tcPr>
            <w:tcW w:w="2268" w:type="dxa"/>
          </w:tcPr>
          <w:p w:rsidR="00F421AF" w:rsidRDefault="00F421AF" w:rsidP="00D95E3B">
            <w:pPr>
              <w:spacing w:line="44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选矿设备</w:t>
            </w:r>
          </w:p>
        </w:tc>
        <w:tc>
          <w:tcPr>
            <w:tcW w:w="7899" w:type="dxa"/>
          </w:tcPr>
          <w:p w:rsidR="00F421AF" w:rsidRDefault="00F421AF" w:rsidP="00D95E3B">
            <w:pPr>
              <w:spacing w:line="440" w:lineRule="exact"/>
              <w:jc w:val="center"/>
              <w:rPr>
                <w:sz w:val="30"/>
                <w:szCs w:val="30"/>
              </w:rPr>
            </w:pPr>
            <w:r w:rsidRPr="00347EBB">
              <w:rPr>
                <w:sz w:val="30"/>
                <w:szCs w:val="30"/>
              </w:rPr>
              <w:t>HRC(HR)</w:t>
            </w:r>
            <w:r w:rsidRPr="00347EBB">
              <w:rPr>
                <w:rFonts w:hint="eastAsia"/>
                <w:sz w:val="30"/>
                <w:szCs w:val="30"/>
              </w:rPr>
              <w:t>型高效浓缩机</w:t>
            </w:r>
            <w:r w:rsidRPr="00347EBB">
              <w:rPr>
                <w:sz w:val="30"/>
                <w:szCs w:val="30"/>
              </w:rPr>
              <w:t>-</w:t>
            </w:r>
            <w:r w:rsidRPr="00347EBB">
              <w:rPr>
                <w:rFonts w:hint="eastAsia"/>
                <w:sz w:val="30"/>
                <w:szCs w:val="30"/>
              </w:rPr>
              <w:t>高压浓缩机</w:t>
            </w:r>
          </w:p>
        </w:tc>
        <w:tc>
          <w:tcPr>
            <w:tcW w:w="3224" w:type="dxa"/>
          </w:tcPr>
          <w:p w:rsidR="00F421AF" w:rsidRPr="00794D33" w:rsidRDefault="00F421AF" w:rsidP="00D95E3B"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</w:tr>
      <w:tr w:rsidR="00F421AF" w:rsidRPr="00492568" w:rsidTr="00794D33">
        <w:tc>
          <w:tcPr>
            <w:tcW w:w="1101" w:type="dxa"/>
          </w:tcPr>
          <w:p w:rsidR="00F421AF" w:rsidRDefault="00F421AF" w:rsidP="00D740E0">
            <w:pPr>
              <w:spacing w:line="440" w:lineRule="exact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76</w:t>
            </w:r>
          </w:p>
        </w:tc>
        <w:tc>
          <w:tcPr>
            <w:tcW w:w="2268" w:type="dxa"/>
          </w:tcPr>
          <w:p w:rsidR="00F421AF" w:rsidRPr="00794D33" w:rsidRDefault="00F421AF" w:rsidP="00D95E3B">
            <w:pPr>
              <w:spacing w:line="44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矿用仪表</w:t>
            </w:r>
          </w:p>
        </w:tc>
        <w:tc>
          <w:tcPr>
            <w:tcW w:w="7899" w:type="dxa"/>
          </w:tcPr>
          <w:p w:rsidR="00F421AF" w:rsidRDefault="00F421AF" w:rsidP="00D95E3B">
            <w:pPr>
              <w:spacing w:line="440" w:lineRule="exact"/>
              <w:jc w:val="center"/>
              <w:rPr>
                <w:sz w:val="30"/>
                <w:szCs w:val="30"/>
              </w:rPr>
            </w:pPr>
            <w:r w:rsidRPr="00107F4D">
              <w:rPr>
                <w:sz w:val="30"/>
                <w:szCs w:val="30"/>
              </w:rPr>
              <w:t>X</w:t>
            </w:r>
            <w:r w:rsidRPr="00107F4D">
              <w:rPr>
                <w:rFonts w:hint="eastAsia"/>
                <w:sz w:val="30"/>
                <w:szCs w:val="30"/>
              </w:rPr>
              <w:t>荧光多道多探头高精度在线品位分析仪</w:t>
            </w:r>
          </w:p>
        </w:tc>
        <w:tc>
          <w:tcPr>
            <w:tcW w:w="3224" w:type="dxa"/>
          </w:tcPr>
          <w:p w:rsidR="00F421AF" w:rsidRPr="00794D33" w:rsidRDefault="00F421AF" w:rsidP="00D95E3B"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</w:tr>
      <w:tr w:rsidR="00F421AF" w:rsidRPr="00492568" w:rsidTr="00794D33">
        <w:tc>
          <w:tcPr>
            <w:tcW w:w="1101" w:type="dxa"/>
          </w:tcPr>
          <w:p w:rsidR="00F421AF" w:rsidRDefault="00F421AF" w:rsidP="00D740E0">
            <w:pPr>
              <w:spacing w:line="440" w:lineRule="exact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77</w:t>
            </w:r>
          </w:p>
        </w:tc>
        <w:tc>
          <w:tcPr>
            <w:tcW w:w="2268" w:type="dxa"/>
          </w:tcPr>
          <w:p w:rsidR="00F421AF" w:rsidRDefault="00F421AF" w:rsidP="00D95E3B">
            <w:pPr>
              <w:spacing w:line="44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矿用仪表</w:t>
            </w:r>
          </w:p>
        </w:tc>
        <w:tc>
          <w:tcPr>
            <w:tcW w:w="7899" w:type="dxa"/>
          </w:tcPr>
          <w:p w:rsidR="00F421AF" w:rsidRPr="00107F4D" w:rsidRDefault="00F421AF" w:rsidP="00D95E3B">
            <w:pPr>
              <w:spacing w:line="44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矿用在线矿浆粒度分析仪</w:t>
            </w:r>
          </w:p>
        </w:tc>
        <w:tc>
          <w:tcPr>
            <w:tcW w:w="3224" w:type="dxa"/>
          </w:tcPr>
          <w:p w:rsidR="00F421AF" w:rsidRPr="00794D33" w:rsidRDefault="00F421AF" w:rsidP="00D95E3B"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</w:tr>
      <w:tr w:rsidR="00F421AF" w:rsidRPr="00492568" w:rsidTr="00794D33">
        <w:tc>
          <w:tcPr>
            <w:tcW w:w="1101" w:type="dxa"/>
          </w:tcPr>
          <w:p w:rsidR="00F421AF" w:rsidRDefault="00F421AF" w:rsidP="00D740E0">
            <w:pPr>
              <w:spacing w:line="440" w:lineRule="exact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78</w:t>
            </w:r>
          </w:p>
        </w:tc>
        <w:tc>
          <w:tcPr>
            <w:tcW w:w="2268" w:type="dxa"/>
          </w:tcPr>
          <w:p w:rsidR="00F421AF" w:rsidRDefault="00F421AF" w:rsidP="00D95E3B">
            <w:pPr>
              <w:spacing w:line="44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矿用仪表</w:t>
            </w:r>
          </w:p>
        </w:tc>
        <w:tc>
          <w:tcPr>
            <w:tcW w:w="7899" w:type="dxa"/>
          </w:tcPr>
          <w:p w:rsidR="00F421AF" w:rsidRDefault="00F421AF" w:rsidP="00D95E3B">
            <w:pPr>
              <w:spacing w:line="44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矿用</w:t>
            </w:r>
            <w:r w:rsidRPr="00F148EC">
              <w:rPr>
                <w:rFonts w:hint="eastAsia"/>
                <w:sz w:val="30"/>
                <w:szCs w:val="30"/>
              </w:rPr>
              <w:t>超声波矿浆浓度计</w:t>
            </w:r>
          </w:p>
        </w:tc>
        <w:tc>
          <w:tcPr>
            <w:tcW w:w="3224" w:type="dxa"/>
          </w:tcPr>
          <w:p w:rsidR="00F421AF" w:rsidRPr="00794D33" w:rsidRDefault="00F421AF" w:rsidP="00D95E3B"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</w:tr>
      <w:tr w:rsidR="00F421AF" w:rsidRPr="00492568" w:rsidTr="00794D33">
        <w:tc>
          <w:tcPr>
            <w:tcW w:w="1101" w:type="dxa"/>
          </w:tcPr>
          <w:p w:rsidR="00F421AF" w:rsidRDefault="00F421AF" w:rsidP="00D740E0">
            <w:pPr>
              <w:spacing w:line="440" w:lineRule="exact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79</w:t>
            </w:r>
          </w:p>
        </w:tc>
        <w:tc>
          <w:tcPr>
            <w:tcW w:w="2268" w:type="dxa"/>
          </w:tcPr>
          <w:p w:rsidR="00F421AF" w:rsidRDefault="00F421AF" w:rsidP="00D95E3B">
            <w:pPr>
              <w:spacing w:line="44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矿业固体废物利用</w:t>
            </w:r>
          </w:p>
        </w:tc>
        <w:tc>
          <w:tcPr>
            <w:tcW w:w="7899" w:type="dxa"/>
          </w:tcPr>
          <w:p w:rsidR="00F421AF" w:rsidRDefault="00F421AF" w:rsidP="00D95E3B">
            <w:pPr>
              <w:spacing w:line="440" w:lineRule="exact"/>
              <w:jc w:val="center"/>
              <w:rPr>
                <w:sz w:val="30"/>
                <w:szCs w:val="30"/>
              </w:rPr>
            </w:pPr>
            <w:r w:rsidRPr="00114632">
              <w:rPr>
                <w:rFonts w:hint="eastAsia"/>
                <w:sz w:val="30"/>
                <w:szCs w:val="30"/>
              </w:rPr>
              <w:t>含铁渣尘高效利用关键技术开发与工业应用</w:t>
            </w:r>
          </w:p>
        </w:tc>
        <w:tc>
          <w:tcPr>
            <w:tcW w:w="3224" w:type="dxa"/>
          </w:tcPr>
          <w:p w:rsidR="00F421AF" w:rsidRPr="00794D33" w:rsidRDefault="00F421AF" w:rsidP="00D95E3B"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</w:tr>
      <w:tr w:rsidR="00F421AF" w:rsidRPr="00492568" w:rsidTr="00794D33">
        <w:tc>
          <w:tcPr>
            <w:tcW w:w="1101" w:type="dxa"/>
          </w:tcPr>
          <w:p w:rsidR="00F421AF" w:rsidRDefault="00F421AF" w:rsidP="00D95E3B">
            <w:pPr>
              <w:spacing w:line="440" w:lineRule="exact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80</w:t>
            </w:r>
          </w:p>
        </w:tc>
        <w:tc>
          <w:tcPr>
            <w:tcW w:w="2268" w:type="dxa"/>
          </w:tcPr>
          <w:p w:rsidR="00F421AF" w:rsidRDefault="00F421AF" w:rsidP="00D95E3B">
            <w:pPr>
              <w:spacing w:line="44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其它技术</w:t>
            </w:r>
          </w:p>
        </w:tc>
        <w:tc>
          <w:tcPr>
            <w:tcW w:w="7899" w:type="dxa"/>
          </w:tcPr>
          <w:p w:rsidR="00F421AF" w:rsidRPr="00114632" w:rsidRDefault="00F421AF" w:rsidP="00D95E3B">
            <w:pPr>
              <w:spacing w:line="440" w:lineRule="exact"/>
              <w:jc w:val="center"/>
              <w:rPr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专家可以结合自己熟悉的关键技术填写</w:t>
            </w:r>
          </w:p>
        </w:tc>
        <w:tc>
          <w:tcPr>
            <w:tcW w:w="3224" w:type="dxa"/>
          </w:tcPr>
          <w:p w:rsidR="00F421AF" w:rsidRPr="00794D33" w:rsidRDefault="00F421AF" w:rsidP="00D95E3B"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</w:tr>
    </w:tbl>
    <w:p w:rsidR="00F421AF" w:rsidRPr="006B4105" w:rsidRDefault="00F421AF" w:rsidP="00822F1D">
      <w:pPr>
        <w:rPr>
          <w:sz w:val="44"/>
          <w:szCs w:val="44"/>
        </w:rPr>
      </w:pPr>
    </w:p>
    <w:sectPr w:rsidR="00F421AF" w:rsidRPr="006B4105" w:rsidSect="00B92C5C">
      <w:pgSz w:w="16838" w:h="11906" w:orient="landscape"/>
      <w:pgMar w:top="1797" w:right="1134" w:bottom="179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21AF" w:rsidRDefault="00F421AF" w:rsidP="006B4105">
      <w:r>
        <w:separator/>
      </w:r>
    </w:p>
  </w:endnote>
  <w:endnote w:type="continuationSeparator" w:id="0">
    <w:p w:rsidR="00F421AF" w:rsidRDefault="00F421AF" w:rsidP="006B41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21AF" w:rsidRDefault="00F421AF" w:rsidP="006B4105">
      <w:r>
        <w:separator/>
      </w:r>
    </w:p>
  </w:footnote>
  <w:footnote w:type="continuationSeparator" w:id="0">
    <w:p w:rsidR="00F421AF" w:rsidRDefault="00F421AF" w:rsidP="006B41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4105"/>
    <w:rsid w:val="00014667"/>
    <w:rsid w:val="000B6075"/>
    <w:rsid w:val="000C5936"/>
    <w:rsid w:val="000D2B2B"/>
    <w:rsid w:val="001054C9"/>
    <w:rsid w:val="00107110"/>
    <w:rsid w:val="00107F4D"/>
    <w:rsid w:val="00114632"/>
    <w:rsid w:val="00121C7C"/>
    <w:rsid w:val="00155E13"/>
    <w:rsid w:val="00197FAF"/>
    <w:rsid w:val="001C09A9"/>
    <w:rsid w:val="001C59EF"/>
    <w:rsid w:val="00244BD6"/>
    <w:rsid w:val="00254942"/>
    <w:rsid w:val="00261ECE"/>
    <w:rsid w:val="002B0B8A"/>
    <w:rsid w:val="002C565F"/>
    <w:rsid w:val="002F5371"/>
    <w:rsid w:val="00340AFA"/>
    <w:rsid w:val="003455DC"/>
    <w:rsid w:val="00347EBB"/>
    <w:rsid w:val="00362064"/>
    <w:rsid w:val="003A6A20"/>
    <w:rsid w:val="003B1224"/>
    <w:rsid w:val="003E4007"/>
    <w:rsid w:val="003F0AF1"/>
    <w:rsid w:val="004059FE"/>
    <w:rsid w:val="0044427E"/>
    <w:rsid w:val="00447083"/>
    <w:rsid w:val="00454643"/>
    <w:rsid w:val="004600C0"/>
    <w:rsid w:val="00473197"/>
    <w:rsid w:val="00480D7E"/>
    <w:rsid w:val="00492568"/>
    <w:rsid w:val="004B1520"/>
    <w:rsid w:val="004B4D7E"/>
    <w:rsid w:val="0056773B"/>
    <w:rsid w:val="00582A46"/>
    <w:rsid w:val="005A741C"/>
    <w:rsid w:val="005D1847"/>
    <w:rsid w:val="005F7627"/>
    <w:rsid w:val="00600C0B"/>
    <w:rsid w:val="0061029E"/>
    <w:rsid w:val="0061606E"/>
    <w:rsid w:val="00645428"/>
    <w:rsid w:val="00674B9F"/>
    <w:rsid w:val="006B4105"/>
    <w:rsid w:val="006C418E"/>
    <w:rsid w:val="006E6E01"/>
    <w:rsid w:val="006F5D84"/>
    <w:rsid w:val="007247AD"/>
    <w:rsid w:val="007274BB"/>
    <w:rsid w:val="00733493"/>
    <w:rsid w:val="007352B2"/>
    <w:rsid w:val="007463E0"/>
    <w:rsid w:val="00761062"/>
    <w:rsid w:val="00783640"/>
    <w:rsid w:val="00794D33"/>
    <w:rsid w:val="007A2D4E"/>
    <w:rsid w:val="007A5D29"/>
    <w:rsid w:val="007C68A2"/>
    <w:rsid w:val="007D3A2A"/>
    <w:rsid w:val="007D7CC7"/>
    <w:rsid w:val="007E3A84"/>
    <w:rsid w:val="00822F1D"/>
    <w:rsid w:val="00835CDE"/>
    <w:rsid w:val="00856092"/>
    <w:rsid w:val="008678B4"/>
    <w:rsid w:val="008B2F51"/>
    <w:rsid w:val="008E6092"/>
    <w:rsid w:val="008F5B89"/>
    <w:rsid w:val="00902B02"/>
    <w:rsid w:val="00902C15"/>
    <w:rsid w:val="009126D1"/>
    <w:rsid w:val="00914055"/>
    <w:rsid w:val="00922FE2"/>
    <w:rsid w:val="00926B0B"/>
    <w:rsid w:val="00973F58"/>
    <w:rsid w:val="00980A98"/>
    <w:rsid w:val="00984F34"/>
    <w:rsid w:val="009A789C"/>
    <w:rsid w:val="009B0435"/>
    <w:rsid w:val="009B07C6"/>
    <w:rsid w:val="009B3147"/>
    <w:rsid w:val="009B338B"/>
    <w:rsid w:val="009E4750"/>
    <w:rsid w:val="00A07391"/>
    <w:rsid w:val="00A24CBB"/>
    <w:rsid w:val="00A33CD7"/>
    <w:rsid w:val="00A37CFC"/>
    <w:rsid w:val="00A41AD5"/>
    <w:rsid w:val="00A6225A"/>
    <w:rsid w:val="00A85F0C"/>
    <w:rsid w:val="00AD0F34"/>
    <w:rsid w:val="00AD47BA"/>
    <w:rsid w:val="00AE009D"/>
    <w:rsid w:val="00AF44BD"/>
    <w:rsid w:val="00B178CC"/>
    <w:rsid w:val="00B2288A"/>
    <w:rsid w:val="00B427C9"/>
    <w:rsid w:val="00B470E1"/>
    <w:rsid w:val="00B53391"/>
    <w:rsid w:val="00B71645"/>
    <w:rsid w:val="00B92C5C"/>
    <w:rsid w:val="00BB38BB"/>
    <w:rsid w:val="00BB73A6"/>
    <w:rsid w:val="00C57AC7"/>
    <w:rsid w:val="00C923F9"/>
    <w:rsid w:val="00C9518F"/>
    <w:rsid w:val="00CE3837"/>
    <w:rsid w:val="00CF66F4"/>
    <w:rsid w:val="00D53223"/>
    <w:rsid w:val="00D65F83"/>
    <w:rsid w:val="00D72EB9"/>
    <w:rsid w:val="00D740E0"/>
    <w:rsid w:val="00D90721"/>
    <w:rsid w:val="00D95E3B"/>
    <w:rsid w:val="00DE128C"/>
    <w:rsid w:val="00E02B9D"/>
    <w:rsid w:val="00E116C3"/>
    <w:rsid w:val="00E27075"/>
    <w:rsid w:val="00E41C37"/>
    <w:rsid w:val="00E42782"/>
    <w:rsid w:val="00E71E38"/>
    <w:rsid w:val="00E971D5"/>
    <w:rsid w:val="00EE7557"/>
    <w:rsid w:val="00EF039B"/>
    <w:rsid w:val="00F132BB"/>
    <w:rsid w:val="00F148EC"/>
    <w:rsid w:val="00F26C0C"/>
    <w:rsid w:val="00F421AF"/>
    <w:rsid w:val="00F445B6"/>
    <w:rsid w:val="00F55407"/>
    <w:rsid w:val="00F63CC3"/>
    <w:rsid w:val="00F70962"/>
    <w:rsid w:val="00F96803"/>
    <w:rsid w:val="00FA0E9A"/>
    <w:rsid w:val="00FC27E0"/>
    <w:rsid w:val="00FC7490"/>
    <w:rsid w:val="00FD1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962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6B41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B4105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6B41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B4105"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rsid w:val="006B4105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locked/>
    <w:rsid w:val="0056773B"/>
    <w:rPr>
      <w:rFonts w:cs="Times New Roman"/>
      <w:b/>
      <w:bCs/>
    </w:rPr>
  </w:style>
  <w:style w:type="character" w:customStyle="1" w:styleId="textdh1">
    <w:name w:val="textdh1"/>
    <w:basedOn w:val="DefaultParagraphFont"/>
    <w:uiPriority w:val="99"/>
    <w:rsid w:val="009A789C"/>
    <w:rPr>
      <w:rFonts w:cs="Times New Roman"/>
      <w:b/>
      <w:bCs/>
      <w:color w:val="03006B"/>
      <w:sz w:val="21"/>
      <w:szCs w:val="21"/>
      <w:u w:val="none"/>
      <w:effect w:val="none"/>
    </w:rPr>
  </w:style>
  <w:style w:type="character" w:customStyle="1" w:styleId="3CharChar">
    <w:name w:val="标题 3 Char Char"/>
    <w:basedOn w:val="DefaultParagraphFont"/>
    <w:uiPriority w:val="99"/>
    <w:rsid w:val="00835CDE"/>
    <w:rPr>
      <w:rFonts w:ascii="Calibri" w:eastAsia="宋体" w:hAnsi="Calibri" w:cs="Times New Roman"/>
      <w:b/>
      <w:kern w:val="2"/>
      <w:sz w:val="32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5</Pages>
  <Words>293</Words>
  <Characters>1676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现有关键技术清单（冶金采选行业）</dc:title>
  <dc:subject/>
  <dc:creator>微软用户</dc:creator>
  <cp:keywords/>
  <dc:description/>
  <cp:lastModifiedBy>微软用户</cp:lastModifiedBy>
  <cp:revision>6</cp:revision>
  <cp:lastPrinted>2013-09-09T02:33:00Z</cp:lastPrinted>
  <dcterms:created xsi:type="dcterms:W3CDTF">2013-12-24T01:42:00Z</dcterms:created>
  <dcterms:modified xsi:type="dcterms:W3CDTF">2013-12-31T03:05:00Z</dcterms:modified>
</cp:coreProperties>
</file>